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8571" w14:textId="78D0C76D" w:rsidR="0009116C" w:rsidRPr="00C967AD" w:rsidRDefault="00CB1A86" w:rsidP="0009116C">
      <w:pPr>
        <w:ind w:left="4956" w:firstLine="708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84E74F" wp14:editId="666CD914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743700" cy="296545"/>
                <wp:effectExtent l="0" t="0" r="0" b="0"/>
                <wp:wrapNone/>
                <wp:docPr id="6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618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186"/>
                            </w:tblGrid>
                            <w:tr w:rsidR="0009116C" w14:paraId="22BA7605" w14:textId="77777777" w:rsidTr="001C1EFE">
                              <w:tc>
                                <w:tcPr>
                                  <w:tcW w:w="6186" w:type="dxa"/>
                                </w:tcPr>
                                <w:p w14:paraId="28676C82" w14:textId="77777777" w:rsidR="0009116C" w:rsidRPr="006E31FD" w:rsidRDefault="0009116C" w:rsidP="001C1E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</w:rPr>
                                    <w:t xml:space="preserve">podanie należy wypełnić </w:t>
                                  </w:r>
                                  <w:r w:rsidRPr="006E31FD">
                                    <w:rPr>
                                      <w:rFonts w:ascii="DejaVuSerif-Roman" w:hAnsi="DejaVuSerif-Roman" w:cs="DejaVuSerif-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DRUKOWANYMI LITERAMI</w:t>
                                  </w:r>
                                </w:p>
                              </w:tc>
                            </w:tr>
                          </w:tbl>
                          <w:p w14:paraId="664E5988" w14:textId="77777777" w:rsidR="0009116C" w:rsidRPr="00810AF5" w:rsidRDefault="0009116C" w:rsidP="0009116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4E74F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0;margin-top:-18pt;width:531pt;height:2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7DK8wEAAMo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" stroked="f">
                <v:textbox>
                  <w:txbxContent>
                    <w:tbl>
                      <w:tblPr>
                        <w:tblW w:w="618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186"/>
                      </w:tblGrid>
                      <w:tr w:rsidR="0009116C" w14:paraId="22BA7605" w14:textId="77777777" w:rsidTr="001C1EFE">
                        <w:tc>
                          <w:tcPr>
                            <w:tcW w:w="6186" w:type="dxa"/>
                          </w:tcPr>
                          <w:p w14:paraId="28676C82" w14:textId="77777777" w:rsidR="0009116C" w:rsidRPr="006E31FD" w:rsidRDefault="0009116C" w:rsidP="001C1E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</w:rPr>
                              <w:t xml:space="preserve">podanie należy wypełnić </w:t>
                            </w:r>
                            <w:r w:rsidRPr="006E31FD">
                              <w:rPr>
                                <w:rFonts w:ascii="DejaVuSerif-Roman" w:hAnsi="DejaVuSerif-Roman" w:cs="DejaVuSerif-Roman"/>
                                <w:b/>
                                <w:bCs/>
                                <w:sz w:val="22"/>
                                <w:szCs w:val="22"/>
                              </w:rPr>
                              <w:t>DRUKOWANYMI LITERAMI</w:t>
                            </w:r>
                          </w:p>
                        </w:tc>
                      </w:tr>
                    </w:tbl>
                    <w:p w14:paraId="664E5988" w14:textId="77777777" w:rsidR="0009116C" w:rsidRPr="00810AF5" w:rsidRDefault="0009116C" w:rsidP="0009116C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90FCD0" w14:textId="59271100" w:rsidR="0009116C" w:rsidRPr="00C967AD" w:rsidRDefault="0009116C" w:rsidP="0009116C">
      <w:pPr>
        <w:rPr>
          <w:sz w:val="22"/>
        </w:rPr>
      </w:pPr>
      <w:r w:rsidRPr="00C967AD">
        <w:rPr>
          <w:b/>
          <w:bCs/>
          <w:sz w:val="22"/>
          <w:szCs w:val="22"/>
        </w:rPr>
        <w:t xml:space="preserve">Kwestionariusz kandydata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Lisków</w:t>
      </w:r>
      <w:r w:rsidRPr="00C967AD">
        <w:rPr>
          <w:sz w:val="22"/>
        </w:rPr>
        <w:t>, dnia .....................................................</w:t>
      </w:r>
      <w:r w:rsidR="00CB1A8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AB70A" wp14:editId="361B876C">
                <wp:simplePos x="0" y="0"/>
                <wp:positionH relativeFrom="column">
                  <wp:posOffset>7733665</wp:posOffset>
                </wp:positionH>
                <wp:positionV relativeFrom="paragraph">
                  <wp:posOffset>762000</wp:posOffset>
                </wp:positionV>
                <wp:extent cx="1990725" cy="323850"/>
                <wp:effectExtent l="0" t="0" r="0" b="0"/>
                <wp:wrapNone/>
                <wp:docPr id="5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D3FBB" w14:textId="77777777" w:rsidR="0009116C" w:rsidRPr="00570FA5" w:rsidRDefault="0009116C" w:rsidP="0009116C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Turek, 01.03.2016r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B70A" id="Pole tekstowe 10" o:spid="_x0000_s1027" type="#_x0000_t202" style="position:absolute;margin-left:608.95pt;margin-top:60pt;width:156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" filled="f" stroked="f">
                <v:textbox>
                  <w:txbxContent>
                    <w:p w14:paraId="7B8D3FBB" w14:textId="77777777" w:rsidR="0009116C" w:rsidRPr="00570FA5" w:rsidRDefault="0009116C" w:rsidP="0009116C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Turek, 01.03.2016r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316"/>
        <w:gridCol w:w="298"/>
        <w:gridCol w:w="89"/>
        <w:gridCol w:w="126"/>
        <w:gridCol w:w="84"/>
        <w:gridCol w:w="95"/>
        <w:gridCol w:w="25"/>
        <w:gridCol w:w="92"/>
        <w:gridCol w:w="88"/>
        <w:gridCol w:w="103"/>
        <w:gridCol w:w="46"/>
        <w:gridCol w:w="58"/>
        <w:gridCol w:w="92"/>
        <w:gridCol w:w="109"/>
        <w:gridCol w:w="69"/>
        <w:gridCol w:w="28"/>
        <w:gridCol w:w="94"/>
        <w:gridCol w:w="111"/>
        <w:gridCol w:w="13"/>
        <w:gridCol w:w="82"/>
        <w:gridCol w:w="94"/>
        <w:gridCol w:w="114"/>
        <w:gridCol w:w="38"/>
        <w:gridCol w:w="55"/>
        <w:gridCol w:w="27"/>
        <w:gridCol w:w="183"/>
        <w:gridCol w:w="89"/>
        <w:gridCol w:w="55"/>
        <w:gridCol w:w="158"/>
        <w:gridCol w:w="85"/>
        <w:gridCol w:w="44"/>
        <w:gridCol w:w="41"/>
        <w:gridCol w:w="133"/>
        <w:gridCol w:w="80"/>
        <w:gridCol w:w="115"/>
        <w:gridCol w:w="133"/>
        <w:gridCol w:w="80"/>
        <w:gridCol w:w="115"/>
        <w:gridCol w:w="108"/>
        <w:gridCol w:w="75"/>
        <w:gridCol w:w="145"/>
        <w:gridCol w:w="41"/>
        <w:gridCol w:w="42"/>
        <w:gridCol w:w="70"/>
        <w:gridCol w:w="175"/>
        <w:gridCol w:w="58"/>
        <w:gridCol w:w="24"/>
        <w:gridCol w:w="46"/>
        <w:gridCol w:w="200"/>
        <w:gridCol w:w="34"/>
        <w:gridCol w:w="74"/>
        <w:gridCol w:w="15"/>
        <w:gridCol w:w="206"/>
        <w:gridCol w:w="9"/>
        <w:gridCol w:w="68"/>
        <w:gridCol w:w="86"/>
        <w:gridCol w:w="150"/>
        <w:gridCol w:w="15"/>
        <w:gridCol w:w="204"/>
        <w:gridCol w:w="125"/>
        <w:gridCol w:w="142"/>
        <w:gridCol w:w="102"/>
        <w:gridCol w:w="85"/>
        <w:gridCol w:w="284"/>
        <w:gridCol w:w="72"/>
        <w:gridCol w:w="41"/>
        <w:gridCol w:w="256"/>
        <w:gridCol w:w="142"/>
        <w:gridCol w:w="203"/>
        <w:gridCol w:w="28"/>
        <w:gridCol w:w="166"/>
        <w:gridCol w:w="147"/>
        <w:gridCol w:w="56"/>
        <w:gridCol w:w="194"/>
        <w:gridCol w:w="92"/>
        <w:gridCol w:w="83"/>
        <w:gridCol w:w="222"/>
        <w:gridCol w:w="38"/>
        <w:gridCol w:w="109"/>
        <w:gridCol w:w="233"/>
        <w:gridCol w:w="18"/>
        <w:gridCol w:w="118"/>
        <w:gridCol w:w="207"/>
        <w:gridCol w:w="73"/>
        <w:gridCol w:w="89"/>
        <w:gridCol w:w="181"/>
        <w:gridCol w:w="128"/>
        <w:gridCol w:w="60"/>
        <w:gridCol w:w="154"/>
        <w:gridCol w:w="182"/>
        <w:gridCol w:w="33"/>
        <w:gridCol w:w="126"/>
        <w:gridCol w:w="243"/>
        <w:gridCol w:w="104"/>
        <w:gridCol w:w="265"/>
        <w:gridCol w:w="29"/>
        <w:gridCol w:w="49"/>
        <w:gridCol w:w="528"/>
      </w:tblGrid>
      <w:tr w:rsidR="0009116C" w:rsidRPr="00C967AD" w14:paraId="550603E0" w14:textId="77777777" w:rsidTr="0016632E">
        <w:trPr>
          <w:trHeight w:val="380"/>
        </w:trPr>
        <w:tc>
          <w:tcPr>
            <w:tcW w:w="103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3FC3AE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  <w:r w:rsidRPr="00C967AD">
              <w:rPr>
                <w:sz w:val="20"/>
                <w:szCs w:val="20"/>
              </w:rPr>
              <w:t>Nazwisko</w:t>
            </w:r>
          </w:p>
        </w:tc>
        <w:tc>
          <w:tcPr>
            <w:tcW w:w="330" w:type="dxa"/>
            <w:gridSpan w:val="4"/>
            <w:tcBorders>
              <w:top w:val="single" w:sz="12" w:space="0" w:color="auto"/>
            </w:tcBorders>
            <w:vAlign w:val="center"/>
          </w:tcPr>
          <w:p w14:paraId="0B42B777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9" w:type="dxa"/>
            <w:gridSpan w:val="4"/>
            <w:tcBorders>
              <w:top w:val="single" w:sz="12" w:space="0" w:color="auto"/>
            </w:tcBorders>
            <w:vAlign w:val="center"/>
          </w:tcPr>
          <w:p w14:paraId="19850E20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8" w:type="dxa"/>
            <w:gridSpan w:val="4"/>
            <w:tcBorders>
              <w:top w:val="single" w:sz="12" w:space="0" w:color="auto"/>
            </w:tcBorders>
            <w:vAlign w:val="center"/>
          </w:tcPr>
          <w:p w14:paraId="207B9674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8" w:type="dxa"/>
            <w:gridSpan w:val="5"/>
            <w:tcBorders>
              <w:top w:val="single" w:sz="12" w:space="0" w:color="auto"/>
            </w:tcBorders>
            <w:vAlign w:val="center"/>
          </w:tcPr>
          <w:p w14:paraId="404795CA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8" w:type="dxa"/>
            <w:gridSpan w:val="5"/>
            <w:tcBorders>
              <w:top w:val="single" w:sz="12" w:space="0" w:color="auto"/>
            </w:tcBorders>
            <w:vAlign w:val="center"/>
          </w:tcPr>
          <w:p w14:paraId="154A4253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7" w:type="dxa"/>
            <w:gridSpan w:val="3"/>
            <w:tcBorders>
              <w:top w:val="single" w:sz="12" w:space="0" w:color="auto"/>
            </w:tcBorders>
            <w:vAlign w:val="center"/>
          </w:tcPr>
          <w:p w14:paraId="5CDF18C2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8" w:type="dxa"/>
            <w:gridSpan w:val="4"/>
            <w:tcBorders>
              <w:top w:val="single" w:sz="12" w:space="0" w:color="auto"/>
            </w:tcBorders>
            <w:vAlign w:val="center"/>
          </w:tcPr>
          <w:p w14:paraId="75C5A390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8" w:type="dxa"/>
            <w:gridSpan w:val="3"/>
            <w:tcBorders>
              <w:top w:val="single" w:sz="12" w:space="0" w:color="auto"/>
            </w:tcBorders>
            <w:vAlign w:val="center"/>
          </w:tcPr>
          <w:p w14:paraId="3A20CA64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8" w:type="dxa"/>
            <w:gridSpan w:val="3"/>
            <w:tcBorders>
              <w:top w:val="single" w:sz="12" w:space="0" w:color="auto"/>
            </w:tcBorders>
          </w:tcPr>
          <w:p w14:paraId="17013A91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8" w:type="dxa"/>
            <w:gridSpan w:val="3"/>
            <w:tcBorders>
              <w:top w:val="single" w:sz="12" w:space="0" w:color="auto"/>
            </w:tcBorders>
            <w:vAlign w:val="center"/>
          </w:tcPr>
          <w:p w14:paraId="25309728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8" w:type="dxa"/>
            <w:gridSpan w:val="4"/>
            <w:tcBorders>
              <w:top w:val="single" w:sz="12" w:space="0" w:color="auto"/>
            </w:tcBorders>
            <w:vAlign w:val="center"/>
          </w:tcPr>
          <w:p w14:paraId="5423A223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8" w:type="dxa"/>
            <w:gridSpan w:val="4"/>
            <w:tcBorders>
              <w:top w:val="single" w:sz="12" w:space="0" w:color="auto"/>
            </w:tcBorders>
            <w:vAlign w:val="center"/>
          </w:tcPr>
          <w:p w14:paraId="760FF2ED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9" w:type="dxa"/>
            <w:gridSpan w:val="4"/>
            <w:tcBorders>
              <w:top w:val="single" w:sz="12" w:space="0" w:color="auto"/>
            </w:tcBorders>
            <w:vAlign w:val="center"/>
          </w:tcPr>
          <w:p w14:paraId="5CE7629C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8" w:type="dxa"/>
            <w:gridSpan w:val="5"/>
            <w:tcBorders>
              <w:top w:val="single" w:sz="12" w:space="0" w:color="auto"/>
            </w:tcBorders>
            <w:vAlign w:val="center"/>
          </w:tcPr>
          <w:p w14:paraId="33BEE5E5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9" w:type="dxa"/>
            <w:gridSpan w:val="2"/>
            <w:tcBorders>
              <w:top w:val="single" w:sz="12" w:space="0" w:color="auto"/>
            </w:tcBorders>
            <w:vAlign w:val="center"/>
          </w:tcPr>
          <w:p w14:paraId="3D865942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9" w:type="dxa"/>
            <w:gridSpan w:val="3"/>
            <w:tcBorders>
              <w:top w:val="single" w:sz="12" w:space="0" w:color="auto"/>
            </w:tcBorders>
            <w:vAlign w:val="center"/>
          </w:tcPr>
          <w:p w14:paraId="661B155C" w14:textId="77777777" w:rsidR="0009116C" w:rsidRPr="00C967AD" w:rsidRDefault="0009116C" w:rsidP="001C1EFE">
            <w:pPr>
              <w:jc w:val="center"/>
            </w:pPr>
          </w:p>
        </w:tc>
        <w:tc>
          <w:tcPr>
            <w:tcW w:w="998" w:type="dxa"/>
            <w:gridSpan w:val="6"/>
            <w:tcBorders>
              <w:top w:val="single" w:sz="12" w:space="0" w:color="auto"/>
            </w:tcBorders>
            <w:vAlign w:val="center"/>
          </w:tcPr>
          <w:p w14:paraId="380F6934" w14:textId="77777777" w:rsidR="0009116C" w:rsidRPr="00C967AD" w:rsidRDefault="0009116C" w:rsidP="001C1EFE">
            <w:pPr>
              <w:jc w:val="center"/>
            </w:pPr>
            <w:r w:rsidRPr="00C967AD">
              <w:rPr>
                <w:sz w:val="22"/>
              </w:rPr>
              <w:t>PESEL</w:t>
            </w:r>
          </w:p>
        </w:tc>
        <w:tc>
          <w:tcPr>
            <w:tcW w:w="341" w:type="dxa"/>
            <w:gridSpan w:val="3"/>
            <w:tcBorders>
              <w:top w:val="single" w:sz="12" w:space="0" w:color="auto"/>
            </w:tcBorders>
            <w:vAlign w:val="center"/>
          </w:tcPr>
          <w:p w14:paraId="4243B041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42" w:type="dxa"/>
            <w:gridSpan w:val="3"/>
            <w:tcBorders>
              <w:top w:val="single" w:sz="12" w:space="0" w:color="auto"/>
            </w:tcBorders>
            <w:vAlign w:val="center"/>
          </w:tcPr>
          <w:p w14:paraId="39CD8894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</w:tcBorders>
            <w:vAlign w:val="center"/>
          </w:tcPr>
          <w:p w14:paraId="1CFD5CE0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42" w:type="dxa"/>
            <w:gridSpan w:val="2"/>
            <w:tcBorders>
              <w:top w:val="single" w:sz="12" w:space="0" w:color="auto"/>
            </w:tcBorders>
            <w:vAlign w:val="center"/>
          </w:tcPr>
          <w:p w14:paraId="3EE0BF50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</w:tcBorders>
            <w:vAlign w:val="center"/>
          </w:tcPr>
          <w:p w14:paraId="4F1833E8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</w:tcBorders>
            <w:vAlign w:val="center"/>
          </w:tcPr>
          <w:p w14:paraId="6E8C2EEF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42" w:type="dxa"/>
            <w:gridSpan w:val="3"/>
            <w:tcBorders>
              <w:top w:val="single" w:sz="12" w:space="0" w:color="auto"/>
            </w:tcBorders>
            <w:vAlign w:val="center"/>
          </w:tcPr>
          <w:p w14:paraId="12F176FF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41" w:type="dxa"/>
            <w:gridSpan w:val="3"/>
            <w:tcBorders>
              <w:top w:val="single" w:sz="12" w:space="0" w:color="auto"/>
            </w:tcBorders>
            <w:vAlign w:val="center"/>
          </w:tcPr>
          <w:p w14:paraId="546EC4F7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</w:tcBorders>
            <w:vAlign w:val="center"/>
          </w:tcPr>
          <w:p w14:paraId="388717A4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43" w:type="dxa"/>
            <w:gridSpan w:val="3"/>
            <w:tcBorders>
              <w:top w:val="single" w:sz="12" w:space="0" w:color="auto"/>
            </w:tcBorders>
            <w:vAlign w:val="center"/>
          </w:tcPr>
          <w:p w14:paraId="31A2B53D" w14:textId="77777777" w:rsidR="0009116C" w:rsidRPr="00C967AD" w:rsidRDefault="0009116C" w:rsidP="001C1EFE">
            <w:pPr>
              <w:jc w:val="center"/>
            </w:pPr>
          </w:p>
        </w:tc>
        <w:tc>
          <w:tcPr>
            <w:tcW w:w="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FA3A6" w14:textId="77777777" w:rsidR="0009116C" w:rsidRPr="00C967AD" w:rsidRDefault="0009116C" w:rsidP="001C1EFE">
            <w:pPr>
              <w:jc w:val="center"/>
            </w:pPr>
          </w:p>
        </w:tc>
      </w:tr>
      <w:tr w:rsidR="0009116C" w:rsidRPr="00C967AD" w14:paraId="59B52C03" w14:textId="77777777" w:rsidTr="0016632E">
        <w:trPr>
          <w:trHeight w:val="70"/>
        </w:trPr>
        <w:tc>
          <w:tcPr>
            <w:tcW w:w="327" w:type="dxa"/>
            <w:tcBorders>
              <w:left w:val="single" w:sz="12" w:space="0" w:color="auto"/>
              <w:right w:val="single" w:sz="12" w:space="0" w:color="auto"/>
            </w:tcBorders>
          </w:tcPr>
          <w:p w14:paraId="62CF89C8" w14:textId="77777777" w:rsidR="0009116C" w:rsidRPr="00C967AD" w:rsidRDefault="0009116C" w:rsidP="001C1EF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909" w:type="dxa"/>
            <w:gridSpan w:val="98"/>
            <w:tcBorders>
              <w:left w:val="single" w:sz="12" w:space="0" w:color="auto"/>
              <w:right w:val="single" w:sz="12" w:space="0" w:color="auto"/>
            </w:tcBorders>
          </w:tcPr>
          <w:p w14:paraId="4EE59C97" w14:textId="77777777" w:rsidR="0009116C" w:rsidRPr="00C967AD" w:rsidRDefault="0009116C" w:rsidP="001C1EFE">
            <w:pPr>
              <w:jc w:val="center"/>
              <w:rPr>
                <w:sz w:val="4"/>
                <w:szCs w:val="4"/>
              </w:rPr>
            </w:pPr>
          </w:p>
        </w:tc>
      </w:tr>
      <w:tr w:rsidR="0009116C" w:rsidRPr="00C967AD" w14:paraId="3EE1A99D" w14:textId="77777777" w:rsidTr="0016632E">
        <w:trPr>
          <w:trHeight w:val="335"/>
        </w:trPr>
        <w:tc>
          <w:tcPr>
            <w:tcW w:w="1030" w:type="dxa"/>
            <w:gridSpan w:val="4"/>
            <w:tcBorders>
              <w:left w:val="single" w:sz="12" w:space="0" w:color="auto"/>
            </w:tcBorders>
            <w:vAlign w:val="center"/>
          </w:tcPr>
          <w:p w14:paraId="16666328" w14:textId="77777777" w:rsidR="0009116C" w:rsidRPr="00C967AD" w:rsidRDefault="0009116C" w:rsidP="001C1EFE">
            <w:pPr>
              <w:jc w:val="center"/>
            </w:pPr>
            <w:r w:rsidRPr="00C967AD">
              <w:rPr>
                <w:sz w:val="16"/>
                <w:szCs w:val="16"/>
              </w:rPr>
              <w:t xml:space="preserve">Pierwsze </w:t>
            </w:r>
            <w:r w:rsidRPr="00C967AD">
              <w:rPr>
                <w:sz w:val="22"/>
              </w:rPr>
              <w:t>Imię</w:t>
            </w:r>
          </w:p>
        </w:tc>
        <w:tc>
          <w:tcPr>
            <w:tcW w:w="305" w:type="dxa"/>
            <w:gridSpan w:val="3"/>
            <w:vAlign w:val="center"/>
          </w:tcPr>
          <w:p w14:paraId="70F6B6DE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8" w:type="dxa"/>
            <w:gridSpan w:val="4"/>
            <w:vAlign w:val="center"/>
          </w:tcPr>
          <w:p w14:paraId="43D24B79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5" w:type="dxa"/>
            <w:gridSpan w:val="4"/>
            <w:vAlign w:val="center"/>
          </w:tcPr>
          <w:p w14:paraId="75A63F4A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2" w:type="dxa"/>
            <w:gridSpan w:val="4"/>
            <w:vAlign w:val="center"/>
          </w:tcPr>
          <w:p w14:paraId="05D6EE07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3" w:type="dxa"/>
            <w:gridSpan w:val="4"/>
            <w:vAlign w:val="center"/>
          </w:tcPr>
          <w:p w14:paraId="217624A3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3" w:type="dxa"/>
            <w:gridSpan w:val="4"/>
            <w:vAlign w:val="center"/>
          </w:tcPr>
          <w:p w14:paraId="4C684D7E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2" w:type="dxa"/>
            <w:gridSpan w:val="3"/>
            <w:vAlign w:val="center"/>
          </w:tcPr>
          <w:p w14:paraId="5871B12A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3" w:type="dxa"/>
            <w:gridSpan w:val="4"/>
            <w:vAlign w:val="center"/>
          </w:tcPr>
          <w:p w14:paraId="1CA682A9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28" w:type="dxa"/>
            <w:gridSpan w:val="3"/>
          </w:tcPr>
          <w:p w14:paraId="3AEF3E2C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3" w:type="dxa"/>
            <w:gridSpan w:val="3"/>
            <w:vAlign w:val="center"/>
          </w:tcPr>
          <w:p w14:paraId="07310158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3" w:type="dxa"/>
            <w:gridSpan w:val="4"/>
            <w:vAlign w:val="center"/>
          </w:tcPr>
          <w:p w14:paraId="7E0D3AE5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3" w:type="dxa"/>
            <w:gridSpan w:val="3"/>
            <w:vAlign w:val="center"/>
          </w:tcPr>
          <w:p w14:paraId="5C9970A8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4" w:type="dxa"/>
            <w:gridSpan w:val="4"/>
            <w:vAlign w:val="center"/>
          </w:tcPr>
          <w:p w14:paraId="0583B47A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4" w:type="dxa"/>
            <w:gridSpan w:val="4"/>
            <w:vAlign w:val="center"/>
          </w:tcPr>
          <w:p w14:paraId="28AF5ED3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04" w:type="dxa"/>
            <w:gridSpan w:val="3"/>
            <w:vAlign w:val="center"/>
          </w:tcPr>
          <w:p w14:paraId="6AD58876" w14:textId="77777777" w:rsidR="0009116C" w:rsidRPr="00C967AD" w:rsidRDefault="0009116C" w:rsidP="001C1EFE">
            <w:pPr>
              <w:jc w:val="center"/>
            </w:pPr>
          </w:p>
        </w:tc>
        <w:tc>
          <w:tcPr>
            <w:tcW w:w="673" w:type="dxa"/>
            <w:gridSpan w:val="6"/>
            <w:vAlign w:val="center"/>
          </w:tcPr>
          <w:p w14:paraId="1CE0FF78" w14:textId="74DD4679" w:rsidR="0009116C" w:rsidRPr="00C967AD" w:rsidRDefault="0009116C" w:rsidP="001C1EFE">
            <w:pPr>
              <w:jc w:val="center"/>
            </w:pPr>
            <w:r w:rsidRPr="00C967AD">
              <w:rPr>
                <w:sz w:val="16"/>
                <w:szCs w:val="16"/>
              </w:rPr>
              <w:t xml:space="preserve">Drugie </w:t>
            </w:r>
            <w:r w:rsidRPr="00C967AD">
              <w:rPr>
                <w:sz w:val="22"/>
              </w:rPr>
              <w:t>Imię</w:t>
            </w:r>
          </w:p>
        </w:tc>
        <w:tc>
          <w:tcPr>
            <w:tcW w:w="397" w:type="dxa"/>
            <w:gridSpan w:val="3"/>
            <w:vAlign w:val="center"/>
          </w:tcPr>
          <w:p w14:paraId="7EB567F2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98" w:type="dxa"/>
            <w:gridSpan w:val="2"/>
            <w:vAlign w:val="center"/>
          </w:tcPr>
          <w:p w14:paraId="1061A873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14:paraId="0D880F3C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14:paraId="37BD20E7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97" w:type="dxa"/>
            <w:gridSpan w:val="3"/>
            <w:vAlign w:val="center"/>
          </w:tcPr>
          <w:p w14:paraId="6DA408EB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98" w:type="dxa"/>
            <w:gridSpan w:val="4"/>
            <w:vAlign w:val="center"/>
          </w:tcPr>
          <w:p w14:paraId="48F718C1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98" w:type="dxa"/>
            <w:gridSpan w:val="3"/>
            <w:vAlign w:val="center"/>
          </w:tcPr>
          <w:p w14:paraId="4A7D87D8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98" w:type="dxa"/>
            <w:gridSpan w:val="3"/>
            <w:vAlign w:val="center"/>
          </w:tcPr>
          <w:p w14:paraId="4CD13A3E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96" w:type="dxa"/>
            <w:gridSpan w:val="3"/>
            <w:vAlign w:val="center"/>
          </w:tcPr>
          <w:p w14:paraId="11B42F06" w14:textId="77777777" w:rsidR="0009116C" w:rsidRPr="00C967AD" w:rsidRDefault="0009116C" w:rsidP="001C1EFE">
            <w:pPr>
              <w:jc w:val="center"/>
            </w:pPr>
          </w:p>
        </w:tc>
        <w:tc>
          <w:tcPr>
            <w:tcW w:w="402" w:type="dxa"/>
            <w:gridSpan w:val="3"/>
            <w:vAlign w:val="center"/>
          </w:tcPr>
          <w:p w14:paraId="487CAC21" w14:textId="77777777" w:rsidR="0009116C" w:rsidRPr="00C967AD" w:rsidRDefault="0009116C" w:rsidP="001C1EFE">
            <w:pPr>
              <w:jc w:val="center"/>
            </w:pPr>
          </w:p>
        </w:tc>
        <w:tc>
          <w:tcPr>
            <w:tcW w:w="398" w:type="dxa"/>
            <w:gridSpan w:val="3"/>
            <w:vAlign w:val="center"/>
          </w:tcPr>
          <w:p w14:paraId="71E45B9B" w14:textId="77777777" w:rsidR="0009116C" w:rsidRPr="00C967AD" w:rsidRDefault="0009116C" w:rsidP="001C1EFE">
            <w:pPr>
              <w:jc w:val="center"/>
            </w:pPr>
          </w:p>
        </w:tc>
        <w:tc>
          <w:tcPr>
            <w:tcW w:w="577" w:type="dxa"/>
            <w:gridSpan w:val="2"/>
            <w:tcBorders>
              <w:right w:val="single" w:sz="12" w:space="0" w:color="auto"/>
            </w:tcBorders>
            <w:vAlign w:val="center"/>
          </w:tcPr>
          <w:p w14:paraId="609B3F8B" w14:textId="77777777" w:rsidR="0009116C" w:rsidRPr="00C967AD" w:rsidRDefault="0009116C" w:rsidP="001C1EFE">
            <w:pPr>
              <w:jc w:val="center"/>
            </w:pPr>
          </w:p>
        </w:tc>
      </w:tr>
      <w:tr w:rsidR="0009116C" w:rsidRPr="00C967AD" w14:paraId="4897C40D" w14:textId="77777777" w:rsidTr="0016632E">
        <w:trPr>
          <w:trHeight w:val="70"/>
        </w:trPr>
        <w:tc>
          <w:tcPr>
            <w:tcW w:w="327" w:type="dxa"/>
            <w:tcBorders>
              <w:left w:val="single" w:sz="12" w:space="0" w:color="auto"/>
              <w:right w:val="single" w:sz="12" w:space="0" w:color="auto"/>
            </w:tcBorders>
          </w:tcPr>
          <w:p w14:paraId="7234B802" w14:textId="77777777" w:rsidR="0009116C" w:rsidRPr="00C967AD" w:rsidRDefault="0009116C" w:rsidP="001C1EF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909" w:type="dxa"/>
            <w:gridSpan w:val="98"/>
            <w:tcBorders>
              <w:left w:val="single" w:sz="12" w:space="0" w:color="auto"/>
              <w:right w:val="single" w:sz="12" w:space="0" w:color="auto"/>
            </w:tcBorders>
          </w:tcPr>
          <w:p w14:paraId="6B842BF8" w14:textId="77777777" w:rsidR="0009116C" w:rsidRPr="00C967AD" w:rsidRDefault="0009116C" w:rsidP="001C1EFE">
            <w:pPr>
              <w:jc w:val="center"/>
              <w:rPr>
                <w:sz w:val="4"/>
                <w:szCs w:val="4"/>
              </w:rPr>
            </w:pPr>
          </w:p>
        </w:tc>
      </w:tr>
      <w:tr w:rsidR="0009116C" w:rsidRPr="00C967AD" w14:paraId="29F12B7E" w14:textId="77777777" w:rsidTr="0016632E">
        <w:trPr>
          <w:trHeight w:val="371"/>
        </w:trPr>
        <w:tc>
          <w:tcPr>
            <w:tcW w:w="1156" w:type="dxa"/>
            <w:gridSpan w:val="5"/>
            <w:tcBorders>
              <w:left w:val="single" w:sz="12" w:space="0" w:color="auto"/>
            </w:tcBorders>
            <w:vAlign w:val="center"/>
          </w:tcPr>
          <w:p w14:paraId="0149036A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  <w:r w:rsidRPr="00C967AD">
              <w:rPr>
                <w:sz w:val="20"/>
                <w:szCs w:val="20"/>
              </w:rPr>
              <w:t>Imię ojca</w:t>
            </w:r>
          </w:p>
        </w:tc>
        <w:tc>
          <w:tcPr>
            <w:tcW w:w="296" w:type="dxa"/>
            <w:gridSpan w:val="4"/>
            <w:vAlign w:val="center"/>
          </w:tcPr>
          <w:p w14:paraId="6914A111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4"/>
            <w:vAlign w:val="center"/>
          </w:tcPr>
          <w:p w14:paraId="577405C8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vAlign w:val="center"/>
          </w:tcPr>
          <w:p w14:paraId="190EB196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4"/>
            <w:vAlign w:val="center"/>
          </w:tcPr>
          <w:p w14:paraId="63BF787E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4"/>
            <w:vAlign w:val="center"/>
          </w:tcPr>
          <w:p w14:paraId="437E7209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3"/>
            <w:vAlign w:val="center"/>
          </w:tcPr>
          <w:p w14:paraId="64E98B33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vAlign w:val="center"/>
          </w:tcPr>
          <w:p w14:paraId="6E8E0BC0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vAlign w:val="center"/>
          </w:tcPr>
          <w:p w14:paraId="5A65B7FD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3"/>
          </w:tcPr>
          <w:p w14:paraId="0B504CD7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vAlign w:val="center"/>
          </w:tcPr>
          <w:p w14:paraId="22A0851C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vAlign w:val="center"/>
          </w:tcPr>
          <w:p w14:paraId="031F5513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4"/>
            <w:vAlign w:val="center"/>
          </w:tcPr>
          <w:p w14:paraId="640F5B78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vAlign w:val="center"/>
          </w:tcPr>
          <w:p w14:paraId="3C34F2D2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vAlign w:val="center"/>
          </w:tcPr>
          <w:p w14:paraId="5654462B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10"/>
            <w:vAlign w:val="center"/>
          </w:tcPr>
          <w:p w14:paraId="7A14BE54" w14:textId="77777777" w:rsidR="0009116C" w:rsidRPr="00C967AD" w:rsidRDefault="0009116C" w:rsidP="001C1EFE">
            <w:pPr>
              <w:jc w:val="center"/>
              <w:rPr>
                <w:sz w:val="16"/>
                <w:szCs w:val="16"/>
              </w:rPr>
            </w:pPr>
            <w:r w:rsidRPr="00C967AD">
              <w:rPr>
                <w:sz w:val="16"/>
                <w:szCs w:val="16"/>
              </w:rPr>
              <w:t>Nazwisko ojca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4597" w:type="dxa"/>
            <w:gridSpan w:val="33"/>
            <w:tcBorders>
              <w:right w:val="single" w:sz="12" w:space="0" w:color="auto"/>
            </w:tcBorders>
            <w:vAlign w:val="center"/>
          </w:tcPr>
          <w:p w14:paraId="08D68D23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</w:tr>
      <w:tr w:rsidR="0009116C" w:rsidRPr="00C967AD" w14:paraId="04359C5F" w14:textId="77777777" w:rsidTr="0016632E">
        <w:trPr>
          <w:trHeight w:val="47"/>
        </w:trPr>
        <w:tc>
          <w:tcPr>
            <w:tcW w:w="327" w:type="dxa"/>
            <w:tcBorders>
              <w:left w:val="single" w:sz="12" w:space="0" w:color="auto"/>
              <w:right w:val="single" w:sz="12" w:space="0" w:color="auto"/>
            </w:tcBorders>
          </w:tcPr>
          <w:p w14:paraId="241E47F5" w14:textId="77777777" w:rsidR="0009116C" w:rsidRPr="00C967AD" w:rsidRDefault="0009116C" w:rsidP="001C1EF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909" w:type="dxa"/>
            <w:gridSpan w:val="9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B4AE9" w14:textId="77777777" w:rsidR="0009116C" w:rsidRPr="00C967AD" w:rsidRDefault="0009116C" w:rsidP="001C1EFE">
            <w:pPr>
              <w:jc w:val="center"/>
              <w:rPr>
                <w:sz w:val="4"/>
                <w:szCs w:val="4"/>
              </w:rPr>
            </w:pPr>
          </w:p>
        </w:tc>
      </w:tr>
      <w:tr w:rsidR="0009116C" w:rsidRPr="00C967AD" w14:paraId="1F297DD1" w14:textId="77777777" w:rsidTr="0016632E">
        <w:trPr>
          <w:trHeight w:val="371"/>
        </w:trPr>
        <w:tc>
          <w:tcPr>
            <w:tcW w:w="1156" w:type="dxa"/>
            <w:gridSpan w:val="5"/>
            <w:tcBorders>
              <w:left w:val="single" w:sz="12" w:space="0" w:color="auto"/>
            </w:tcBorders>
            <w:vAlign w:val="center"/>
          </w:tcPr>
          <w:p w14:paraId="17BCA62E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  <w:r w:rsidRPr="00C967AD">
              <w:rPr>
                <w:sz w:val="20"/>
                <w:szCs w:val="20"/>
              </w:rPr>
              <w:t>Imię matki</w:t>
            </w:r>
          </w:p>
        </w:tc>
        <w:tc>
          <w:tcPr>
            <w:tcW w:w="296" w:type="dxa"/>
            <w:gridSpan w:val="4"/>
            <w:vAlign w:val="center"/>
          </w:tcPr>
          <w:p w14:paraId="3B3FF8FF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4"/>
            <w:vAlign w:val="center"/>
          </w:tcPr>
          <w:p w14:paraId="204010A7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vAlign w:val="center"/>
          </w:tcPr>
          <w:p w14:paraId="54CB8B1E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4"/>
            <w:vAlign w:val="center"/>
          </w:tcPr>
          <w:p w14:paraId="1FA4DD6F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dxa"/>
            <w:gridSpan w:val="4"/>
            <w:vAlign w:val="center"/>
          </w:tcPr>
          <w:p w14:paraId="12CFB582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gridSpan w:val="3"/>
            <w:vAlign w:val="center"/>
          </w:tcPr>
          <w:p w14:paraId="4572E8F5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vAlign w:val="center"/>
          </w:tcPr>
          <w:p w14:paraId="645FE9B3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vAlign w:val="center"/>
          </w:tcPr>
          <w:p w14:paraId="4E956B0B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3"/>
          </w:tcPr>
          <w:p w14:paraId="553857DE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vAlign w:val="center"/>
          </w:tcPr>
          <w:p w14:paraId="6D8FB570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vAlign w:val="center"/>
          </w:tcPr>
          <w:p w14:paraId="3D308911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dxa"/>
            <w:gridSpan w:val="4"/>
            <w:vAlign w:val="center"/>
          </w:tcPr>
          <w:p w14:paraId="0A0722ED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vAlign w:val="center"/>
          </w:tcPr>
          <w:p w14:paraId="4ED39817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dxa"/>
            <w:gridSpan w:val="4"/>
            <w:vAlign w:val="center"/>
          </w:tcPr>
          <w:p w14:paraId="267E9AD3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10"/>
            <w:vAlign w:val="center"/>
          </w:tcPr>
          <w:p w14:paraId="62065CC7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  <w:r w:rsidRPr="00C967AD">
              <w:rPr>
                <w:sz w:val="16"/>
                <w:szCs w:val="16"/>
              </w:rPr>
              <w:t>Nazwisko matki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4597" w:type="dxa"/>
            <w:gridSpan w:val="33"/>
            <w:tcBorders>
              <w:right w:val="single" w:sz="12" w:space="0" w:color="auto"/>
            </w:tcBorders>
            <w:vAlign w:val="center"/>
          </w:tcPr>
          <w:p w14:paraId="29222D1D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</w:p>
        </w:tc>
      </w:tr>
      <w:tr w:rsidR="0009116C" w:rsidRPr="00C967AD" w14:paraId="720B3FC6" w14:textId="77777777" w:rsidTr="0016632E">
        <w:trPr>
          <w:trHeight w:val="70"/>
        </w:trPr>
        <w:tc>
          <w:tcPr>
            <w:tcW w:w="327" w:type="dxa"/>
            <w:tcBorders>
              <w:left w:val="single" w:sz="12" w:space="0" w:color="auto"/>
              <w:right w:val="single" w:sz="12" w:space="0" w:color="auto"/>
            </w:tcBorders>
          </w:tcPr>
          <w:p w14:paraId="15CC6AF5" w14:textId="77777777" w:rsidR="0009116C" w:rsidRPr="00C967AD" w:rsidRDefault="0009116C" w:rsidP="001C1EF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909" w:type="dxa"/>
            <w:gridSpan w:val="98"/>
            <w:tcBorders>
              <w:left w:val="single" w:sz="12" w:space="0" w:color="auto"/>
              <w:right w:val="single" w:sz="12" w:space="0" w:color="auto"/>
            </w:tcBorders>
          </w:tcPr>
          <w:p w14:paraId="5E2FFD0A" w14:textId="77777777" w:rsidR="0009116C" w:rsidRPr="00C967AD" w:rsidRDefault="0009116C" w:rsidP="001C1EFE">
            <w:pPr>
              <w:jc w:val="center"/>
              <w:rPr>
                <w:sz w:val="4"/>
                <w:szCs w:val="4"/>
              </w:rPr>
            </w:pPr>
          </w:p>
        </w:tc>
      </w:tr>
      <w:tr w:rsidR="0016632E" w:rsidRPr="00C967AD" w14:paraId="0664B0AA" w14:textId="77777777" w:rsidTr="004C7031">
        <w:trPr>
          <w:trHeight w:val="365"/>
        </w:trPr>
        <w:tc>
          <w:tcPr>
            <w:tcW w:w="1156" w:type="dxa"/>
            <w:gridSpan w:val="5"/>
            <w:tcBorders>
              <w:left w:val="single" w:sz="12" w:space="0" w:color="auto"/>
            </w:tcBorders>
            <w:vAlign w:val="center"/>
          </w:tcPr>
          <w:p w14:paraId="349A7249" w14:textId="77777777" w:rsidR="0016632E" w:rsidRPr="00C967AD" w:rsidRDefault="0016632E" w:rsidP="0016632E">
            <w:pPr>
              <w:jc w:val="center"/>
              <w:rPr>
                <w:sz w:val="20"/>
                <w:szCs w:val="20"/>
              </w:rPr>
            </w:pPr>
            <w:r w:rsidRPr="00C967AD">
              <w:rPr>
                <w:sz w:val="20"/>
                <w:szCs w:val="20"/>
              </w:rPr>
              <w:t>Data urodzenia</w:t>
            </w:r>
          </w:p>
        </w:tc>
        <w:tc>
          <w:tcPr>
            <w:tcW w:w="296" w:type="dxa"/>
            <w:gridSpan w:val="4"/>
            <w:vAlign w:val="center"/>
          </w:tcPr>
          <w:p w14:paraId="241F2EF7" w14:textId="77777777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  <w:p w14:paraId="5B598867" w14:textId="6D25E339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16632E">
              <w:rPr>
                <w:color w:val="A6A6A6" w:themeColor="background1" w:themeShade="A6"/>
                <w:sz w:val="16"/>
                <w:szCs w:val="16"/>
              </w:rPr>
              <w:t>d</w:t>
            </w:r>
          </w:p>
        </w:tc>
        <w:tc>
          <w:tcPr>
            <w:tcW w:w="295" w:type="dxa"/>
            <w:gridSpan w:val="4"/>
            <w:vAlign w:val="center"/>
          </w:tcPr>
          <w:p w14:paraId="14D2CCFC" w14:textId="77777777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  <w:p w14:paraId="760E92CB" w14:textId="29AD5DCF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16632E">
              <w:rPr>
                <w:color w:val="A6A6A6" w:themeColor="background1" w:themeShade="A6"/>
                <w:sz w:val="16"/>
                <w:szCs w:val="16"/>
              </w:rPr>
              <w:t>d</w:t>
            </w:r>
          </w:p>
        </w:tc>
        <w:tc>
          <w:tcPr>
            <w:tcW w:w="298" w:type="dxa"/>
            <w:gridSpan w:val="4"/>
            <w:vAlign w:val="center"/>
          </w:tcPr>
          <w:p w14:paraId="09D31AC2" w14:textId="77777777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  <w:p w14:paraId="28227F3E" w14:textId="683D1171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16632E">
              <w:rPr>
                <w:color w:val="A6A6A6" w:themeColor="background1" w:themeShade="A6"/>
                <w:sz w:val="16"/>
                <w:szCs w:val="16"/>
              </w:rPr>
              <w:t>-</w:t>
            </w:r>
          </w:p>
          <w:p w14:paraId="4E782CFD" w14:textId="7AF49647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300" w:type="dxa"/>
            <w:gridSpan w:val="4"/>
            <w:vAlign w:val="center"/>
          </w:tcPr>
          <w:p w14:paraId="7362B9FA" w14:textId="77777777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  <w:p w14:paraId="2D85A462" w14:textId="4AD6F39C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16632E">
              <w:rPr>
                <w:color w:val="A6A6A6" w:themeColor="background1" w:themeShade="A6"/>
                <w:sz w:val="16"/>
                <w:szCs w:val="16"/>
              </w:rPr>
              <w:t>m</w:t>
            </w:r>
          </w:p>
        </w:tc>
        <w:tc>
          <w:tcPr>
            <w:tcW w:w="301" w:type="dxa"/>
            <w:gridSpan w:val="4"/>
            <w:vAlign w:val="center"/>
          </w:tcPr>
          <w:p w14:paraId="40413448" w14:textId="77777777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  <w:p w14:paraId="7B00011D" w14:textId="0DDBB1D0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16632E">
              <w:rPr>
                <w:color w:val="A6A6A6" w:themeColor="background1" w:themeShade="A6"/>
                <w:sz w:val="16"/>
                <w:szCs w:val="16"/>
              </w:rPr>
              <w:t>m</w:t>
            </w:r>
          </w:p>
        </w:tc>
        <w:tc>
          <w:tcPr>
            <w:tcW w:w="597" w:type="dxa"/>
            <w:gridSpan w:val="6"/>
            <w:vAlign w:val="center"/>
          </w:tcPr>
          <w:p w14:paraId="4C66CD79" w14:textId="0E92BFB3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16632E">
              <w:rPr>
                <w:color w:val="A6A6A6" w:themeColor="background1" w:themeShade="A6"/>
                <w:sz w:val="16"/>
                <w:szCs w:val="16"/>
              </w:rPr>
              <w:t>-</w:t>
            </w:r>
          </w:p>
        </w:tc>
        <w:tc>
          <w:tcPr>
            <w:tcW w:w="298" w:type="dxa"/>
            <w:gridSpan w:val="4"/>
            <w:vAlign w:val="center"/>
          </w:tcPr>
          <w:p w14:paraId="5F3C4739" w14:textId="77777777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  <w:p w14:paraId="1EE567FC" w14:textId="2685328C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16632E">
              <w:rPr>
                <w:color w:val="A6A6A6" w:themeColor="background1" w:themeShade="A6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3"/>
            <w:vAlign w:val="center"/>
          </w:tcPr>
          <w:p w14:paraId="5EF0DA5B" w14:textId="77777777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  <w:p w14:paraId="61D2FDE5" w14:textId="58F5C96C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16632E">
              <w:rPr>
                <w:color w:val="A6A6A6" w:themeColor="background1" w:themeShade="A6"/>
                <w:sz w:val="16"/>
                <w:szCs w:val="16"/>
              </w:rPr>
              <w:t>r</w:t>
            </w:r>
          </w:p>
        </w:tc>
        <w:tc>
          <w:tcPr>
            <w:tcW w:w="298" w:type="dxa"/>
            <w:gridSpan w:val="3"/>
            <w:vAlign w:val="center"/>
          </w:tcPr>
          <w:p w14:paraId="766321BD" w14:textId="77777777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  <w:p w14:paraId="541250E9" w14:textId="1BCBB79C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16632E">
              <w:rPr>
                <w:color w:val="A6A6A6" w:themeColor="background1" w:themeShade="A6"/>
                <w:sz w:val="16"/>
                <w:szCs w:val="16"/>
              </w:rPr>
              <w:t>r</w:t>
            </w:r>
          </w:p>
        </w:tc>
        <w:tc>
          <w:tcPr>
            <w:tcW w:w="298" w:type="dxa"/>
            <w:gridSpan w:val="4"/>
            <w:vAlign w:val="center"/>
          </w:tcPr>
          <w:p w14:paraId="5DB6E138" w14:textId="77777777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  <w:p w14:paraId="4BEB14BC" w14:textId="43A5E151" w:rsidR="0016632E" w:rsidRPr="0016632E" w:rsidRDefault="0016632E" w:rsidP="0016632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16632E">
              <w:rPr>
                <w:color w:val="A6A6A6" w:themeColor="background1" w:themeShade="A6"/>
                <w:sz w:val="16"/>
                <w:szCs w:val="16"/>
              </w:rPr>
              <w:t>r</w:t>
            </w:r>
          </w:p>
        </w:tc>
        <w:tc>
          <w:tcPr>
            <w:tcW w:w="1631" w:type="dxa"/>
            <w:gridSpan w:val="17"/>
            <w:vAlign w:val="center"/>
          </w:tcPr>
          <w:p w14:paraId="14873FA6" w14:textId="77777777" w:rsidR="0016632E" w:rsidRPr="00C967AD" w:rsidRDefault="0016632E" w:rsidP="0016632E">
            <w:pPr>
              <w:jc w:val="center"/>
              <w:rPr>
                <w:sz w:val="20"/>
                <w:szCs w:val="20"/>
              </w:rPr>
            </w:pPr>
            <w:r w:rsidRPr="00C967AD">
              <w:rPr>
                <w:sz w:val="20"/>
                <w:szCs w:val="20"/>
              </w:rPr>
              <w:t>Miejsce urodzenia</w:t>
            </w:r>
          </w:p>
        </w:tc>
        <w:tc>
          <w:tcPr>
            <w:tcW w:w="5140" w:type="dxa"/>
            <w:gridSpan w:val="37"/>
            <w:tcBorders>
              <w:right w:val="single" w:sz="12" w:space="0" w:color="auto"/>
            </w:tcBorders>
            <w:vAlign w:val="center"/>
          </w:tcPr>
          <w:p w14:paraId="23A1847F" w14:textId="77777777" w:rsidR="0016632E" w:rsidRPr="00C967AD" w:rsidRDefault="0016632E" w:rsidP="0016632E">
            <w:pPr>
              <w:jc w:val="center"/>
              <w:rPr>
                <w:sz w:val="20"/>
                <w:szCs w:val="20"/>
              </w:rPr>
            </w:pPr>
          </w:p>
        </w:tc>
      </w:tr>
      <w:tr w:rsidR="0009116C" w:rsidRPr="00C967AD" w14:paraId="67EAB481" w14:textId="77777777" w:rsidTr="0016632E">
        <w:trPr>
          <w:trHeight w:val="70"/>
        </w:trPr>
        <w:tc>
          <w:tcPr>
            <w:tcW w:w="327" w:type="dxa"/>
            <w:tcBorders>
              <w:left w:val="single" w:sz="12" w:space="0" w:color="auto"/>
              <w:right w:val="single" w:sz="12" w:space="0" w:color="auto"/>
            </w:tcBorders>
          </w:tcPr>
          <w:p w14:paraId="5FDA29E5" w14:textId="77777777" w:rsidR="0009116C" w:rsidRPr="00C967AD" w:rsidRDefault="0009116C" w:rsidP="001C1EFE">
            <w:pPr>
              <w:rPr>
                <w:sz w:val="4"/>
                <w:szCs w:val="4"/>
              </w:rPr>
            </w:pPr>
          </w:p>
        </w:tc>
        <w:tc>
          <w:tcPr>
            <w:tcW w:w="10909" w:type="dxa"/>
            <w:gridSpan w:val="98"/>
            <w:tcBorders>
              <w:left w:val="single" w:sz="12" w:space="0" w:color="auto"/>
              <w:right w:val="single" w:sz="12" w:space="0" w:color="auto"/>
            </w:tcBorders>
          </w:tcPr>
          <w:p w14:paraId="4F86229D" w14:textId="1AAF3DA4" w:rsidR="0009116C" w:rsidRPr="00C967AD" w:rsidRDefault="0016632E" w:rsidP="001C1EFE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m</w:t>
            </w:r>
          </w:p>
        </w:tc>
      </w:tr>
      <w:tr w:rsidR="0009116C" w:rsidRPr="00C967AD" w14:paraId="42117AFE" w14:textId="77777777" w:rsidTr="0016632E">
        <w:trPr>
          <w:trHeight w:val="429"/>
        </w:trPr>
        <w:tc>
          <w:tcPr>
            <w:tcW w:w="2263" w:type="dxa"/>
            <w:gridSpan w:val="20"/>
            <w:tcBorders>
              <w:left w:val="single" w:sz="12" w:space="0" w:color="auto"/>
            </w:tcBorders>
          </w:tcPr>
          <w:p w14:paraId="321BA00A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  <w:r w:rsidRPr="00C967AD">
              <w:rPr>
                <w:sz w:val="20"/>
                <w:szCs w:val="20"/>
              </w:rPr>
              <w:t>Adres zamieszkania</w:t>
            </w:r>
            <w:r>
              <w:rPr>
                <w:sz w:val="20"/>
                <w:szCs w:val="20"/>
              </w:rPr>
              <w:t xml:space="preserve"> </w:t>
            </w:r>
            <w:r w:rsidRPr="00C967AD">
              <w:rPr>
                <w:sz w:val="20"/>
                <w:szCs w:val="20"/>
              </w:rPr>
              <w:t>kandydata</w:t>
            </w:r>
          </w:p>
        </w:tc>
        <w:tc>
          <w:tcPr>
            <w:tcW w:w="328" w:type="dxa"/>
            <w:gridSpan w:val="4"/>
          </w:tcPr>
          <w:p w14:paraId="68D77E0A" w14:textId="77777777" w:rsidR="0009116C" w:rsidRPr="00C967AD" w:rsidRDefault="0009116C" w:rsidP="001C1EF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45" w:type="dxa"/>
            <w:gridSpan w:val="75"/>
            <w:tcBorders>
              <w:right w:val="single" w:sz="12" w:space="0" w:color="auto"/>
            </w:tcBorders>
            <w:vAlign w:val="bottom"/>
          </w:tcPr>
          <w:p w14:paraId="2E0B40BE" w14:textId="77777777" w:rsidR="0009116C" w:rsidRPr="00C967AD" w:rsidRDefault="0009116C" w:rsidP="001C1EFE">
            <w:pPr>
              <w:jc w:val="center"/>
              <w:rPr>
                <w:sz w:val="12"/>
                <w:szCs w:val="12"/>
              </w:rPr>
            </w:pPr>
          </w:p>
          <w:p w14:paraId="00BF7D36" w14:textId="77777777" w:rsidR="0009116C" w:rsidRPr="00C967AD" w:rsidRDefault="0009116C" w:rsidP="001C1EFE">
            <w:pPr>
              <w:jc w:val="center"/>
              <w:rPr>
                <w:sz w:val="12"/>
                <w:szCs w:val="12"/>
              </w:rPr>
            </w:pPr>
          </w:p>
          <w:p w14:paraId="4D333F55" w14:textId="77777777" w:rsidR="0009116C" w:rsidRPr="00C967AD" w:rsidRDefault="0009116C" w:rsidP="001C1EFE">
            <w:pPr>
              <w:jc w:val="center"/>
              <w:rPr>
                <w:sz w:val="20"/>
                <w:szCs w:val="20"/>
              </w:rPr>
            </w:pPr>
            <w:r w:rsidRPr="00C967AD">
              <w:rPr>
                <w:sz w:val="12"/>
                <w:szCs w:val="12"/>
              </w:rPr>
              <w:t>Miejscowość, ulica, numer domu, numer mieszkania</w:t>
            </w:r>
          </w:p>
        </w:tc>
      </w:tr>
      <w:tr w:rsidR="0009116C" w:rsidRPr="00C967AD" w14:paraId="4FCBE36F" w14:textId="77777777" w:rsidTr="0016632E">
        <w:trPr>
          <w:trHeight w:val="282"/>
        </w:trPr>
        <w:tc>
          <w:tcPr>
            <w:tcW w:w="643" w:type="dxa"/>
            <w:gridSpan w:val="2"/>
            <w:tcBorders>
              <w:left w:val="single" w:sz="12" w:space="0" w:color="auto"/>
            </w:tcBorders>
          </w:tcPr>
          <w:p w14:paraId="33A842C8" w14:textId="77777777" w:rsidR="0009116C" w:rsidRPr="00C967AD" w:rsidRDefault="0009116C" w:rsidP="001C1EFE">
            <w:r w:rsidRPr="00C967AD">
              <w:rPr>
                <w:sz w:val="22"/>
                <w:szCs w:val="22"/>
              </w:rPr>
              <w:t xml:space="preserve">Kod </w:t>
            </w:r>
          </w:p>
        </w:tc>
        <w:tc>
          <w:tcPr>
            <w:tcW w:w="298" w:type="dxa"/>
          </w:tcPr>
          <w:p w14:paraId="5916CAB2" w14:textId="77777777" w:rsidR="0009116C" w:rsidRPr="00C967AD" w:rsidRDefault="0009116C" w:rsidP="001C1EFE"/>
        </w:tc>
        <w:tc>
          <w:tcPr>
            <w:tcW w:w="299" w:type="dxa"/>
            <w:gridSpan w:val="3"/>
          </w:tcPr>
          <w:p w14:paraId="5A6AF8E9" w14:textId="77777777" w:rsidR="0009116C" w:rsidRPr="00C967AD" w:rsidRDefault="0009116C" w:rsidP="001C1EFE"/>
        </w:tc>
        <w:tc>
          <w:tcPr>
            <w:tcW w:w="300" w:type="dxa"/>
            <w:gridSpan w:val="4"/>
          </w:tcPr>
          <w:p w14:paraId="54DBF236" w14:textId="77777777" w:rsidR="0009116C" w:rsidRPr="00C967AD" w:rsidRDefault="0009116C" w:rsidP="001C1EFE">
            <w:r w:rsidRPr="00C967AD">
              <w:rPr>
                <w:sz w:val="22"/>
                <w:szCs w:val="22"/>
              </w:rPr>
              <w:t>-</w:t>
            </w:r>
          </w:p>
        </w:tc>
        <w:tc>
          <w:tcPr>
            <w:tcW w:w="299" w:type="dxa"/>
            <w:gridSpan w:val="4"/>
          </w:tcPr>
          <w:p w14:paraId="14E7ED38" w14:textId="77777777" w:rsidR="0009116C" w:rsidRPr="00C967AD" w:rsidRDefault="0009116C" w:rsidP="001C1EFE"/>
        </w:tc>
        <w:tc>
          <w:tcPr>
            <w:tcW w:w="300" w:type="dxa"/>
            <w:gridSpan w:val="4"/>
          </w:tcPr>
          <w:p w14:paraId="20842A87" w14:textId="77777777" w:rsidR="0009116C" w:rsidRPr="00C967AD" w:rsidRDefault="0009116C" w:rsidP="001C1EFE"/>
        </w:tc>
        <w:tc>
          <w:tcPr>
            <w:tcW w:w="300" w:type="dxa"/>
            <w:gridSpan w:val="4"/>
          </w:tcPr>
          <w:p w14:paraId="096044D4" w14:textId="77777777" w:rsidR="0009116C" w:rsidRPr="00C967AD" w:rsidRDefault="0009116C" w:rsidP="001C1EFE"/>
        </w:tc>
        <w:tc>
          <w:tcPr>
            <w:tcW w:w="848" w:type="dxa"/>
            <w:gridSpan w:val="10"/>
          </w:tcPr>
          <w:p w14:paraId="4D3D2CF1" w14:textId="77777777" w:rsidR="0009116C" w:rsidRPr="00C967AD" w:rsidRDefault="0009116C" w:rsidP="001C1EFE">
            <w:r w:rsidRPr="00C967AD">
              <w:rPr>
                <w:sz w:val="22"/>
                <w:szCs w:val="22"/>
              </w:rPr>
              <w:t>Poczta</w:t>
            </w:r>
          </w:p>
        </w:tc>
        <w:tc>
          <w:tcPr>
            <w:tcW w:w="369" w:type="dxa"/>
            <w:gridSpan w:val="4"/>
          </w:tcPr>
          <w:p w14:paraId="3EF1EEAB" w14:textId="77777777" w:rsidR="0009116C" w:rsidRPr="00C967AD" w:rsidRDefault="0009116C" w:rsidP="001C1EFE"/>
        </w:tc>
        <w:tc>
          <w:tcPr>
            <w:tcW w:w="328" w:type="dxa"/>
            <w:gridSpan w:val="3"/>
          </w:tcPr>
          <w:p w14:paraId="625DFD25" w14:textId="77777777" w:rsidR="0009116C" w:rsidRPr="00C967AD" w:rsidRDefault="0009116C" w:rsidP="001C1EFE"/>
        </w:tc>
        <w:tc>
          <w:tcPr>
            <w:tcW w:w="369" w:type="dxa"/>
            <w:gridSpan w:val="4"/>
          </w:tcPr>
          <w:p w14:paraId="4AC56B47" w14:textId="77777777" w:rsidR="0009116C" w:rsidRPr="00C967AD" w:rsidRDefault="0009116C" w:rsidP="001C1EFE"/>
        </w:tc>
        <w:tc>
          <w:tcPr>
            <w:tcW w:w="369" w:type="dxa"/>
            <w:gridSpan w:val="5"/>
          </w:tcPr>
          <w:p w14:paraId="12B15FC8" w14:textId="77777777" w:rsidR="0009116C" w:rsidRPr="00C967AD" w:rsidRDefault="0009116C" w:rsidP="001C1EFE"/>
        </w:tc>
        <w:tc>
          <w:tcPr>
            <w:tcW w:w="369" w:type="dxa"/>
            <w:gridSpan w:val="5"/>
          </w:tcPr>
          <w:p w14:paraId="39B43F18" w14:textId="77777777" w:rsidR="0009116C" w:rsidRPr="00C967AD" w:rsidRDefault="0009116C" w:rsidP="001C1EFE"/>
        </w:tc>
        <w:tc>
          <w:tcPr>
            <w:tcW w:w="369" w:type="dxa"/>
            <w:gridSpan w:val="4"/>
          </w:tcPr>
          <w:p w14:paraId="52E5417A" w14:textId="77777777" w:rsidR="0009116C" w:rsidRPr="00C967AD" w:rsidRDefault="0009116C" w:rsidP="001C1EFE"/>
        </w:tc>
        <w:tc>
          <w:tcPr>
            <w:tcW w:w="369" w:type="dxa"/>
            <w:gridSpan w:val="3"/>
          </w:tcPr>
          <w:p w14:paraId="400DC348" w14:textId="77777777" w:rsidR="0009116C" w:rsidRPr="00C967AD" w:rsidRDefault="0009116C" w:rsidP="001C1EFE"/>
        </w:tc>
        <w:tc>
          <w:tcPr>
            <w:tcW w:w="369" w:type="dxa"/>
            <w:gridSpan w:val="3"/>
          </w:tcPr>
          <w:p w14:paraId="6B097273" w14:textId="77777777" w:rsidR="0009116C" w:rsidRPr="00C967AD" w:rsidRDefault="0009116C" w:rsidP="001C1EFE"/>
        </w:tc>
        <w:tc>
          <w:tcPr>
            <w:tcW w:w="369" w:type="dxa"/>
            <w:gridSpan w:val="2"/>
          </w:tcPr>
          <w:p w14:paraId="6478A90D" w14:textId="77777777" w:rsidR="0009116C" w:rsidRPr="00C967AD" w:rsidRDefault="0009116C" w:rsidP="001C1EFE"/>
        </w:tc>
        <w:tc>
          <w:tcPr>
            <w:tcW w:w="369" w:type="dxa"/>
            <w:gridSpan w:val="3"/>
          </w:tcPr>
          <w:p w14:paraId="03FA3A8F" w14:textId="77777777" w:rsidR="0009116C" w:rsidRPr="00C967AD" w:rsidRDefault="0009116C" w:rsidP="001C1EFE"/>
        </w:tc>
        <w:tc>
          <w:tcPr>
            <w:tcW w:w="373" w:type="dxa"/>
            <w:gridSpan w:val="3"/>
          </w:tcPr>
          <w:p w14:paraId="31A52377" w14:textId="77777777" w:rsidR="0009116C" w:rsidRPr="00C967AD" w:rsidRDefault="0009116C" w:rsidP="001C1EFE"/>
        </w:tc>
        <w:tc>
          <w:tcPr>
            <w:tcW w:w="369" w:type="dxa"/>
            <w:gridSpan w:val="3"/>
          </w:tcPr>
          <w:p w14:paraId="274E69D1" w14:textId="77777777" w:rsidR="0009116C" w:rsidRPr="00C967AD" w:rsidRDefault="0009116C" w:rsidP="001C1EFE"/>
        </w:tc>
        <w:tc>
          <w:tcPr>
            <w:tcW w:w="369" w:type="dxa"/>
            <w:gridSpan w:val="3"/>
          </w:tcPr>
          <w:p w14:paraId="063E4BC0" w14:textId="77777777" w:rsidR="0009116C" w:rsidRPr="00C967AD" w:rsidRDefault="0009116C" w:rsidP="001C1EFE"/>
        </w:tc>
        <w:tc>
          <w:tcPr>
            <w:tcW w:w="369" w:type="dxa"/>
            <w:gridSpan w:val="3"/>
          </w:tcPr>
          <w:p w14:paraId="1EECA98B" w14:textId="77777777" w:rsidR="0009116C" w:rsidRPr="00C967AD" w:rsidRDefault="0009116C" w:rsidP="001C1EFE"/>
        </w:tc>
        <w:tc>
          <w:tcPr>
            <w:tcW w:w="369" w:type="dxa"/>
            <w:gridSpan w:val="3"/>
          </w:tcPr>
          <w:p w14:paraId="7830F416" w14:textId="77777777" w:rsidR="0009116C" w:rsidRPr="00C967AD" w:rsidRDefault="0009116C" w:rsidP="001C1EFE"/>
        </w:tc>
        <w:tc>
          <w:tcPr>
            <w:tcW w:w="369" w:type="dxa"/>
            <w:gridSpan w:val="3"/>
          </w:tcPr>
          <w:p w14:paraId="0910F1D9" w14:textId="77777777" w:rsidR="0009116C" w:rsidRPr="00C967AD" w:rsidRDefault="0009116C" w:rsidP="001C1EFE"/>
        </w:tc>
        <w:tc>
          <w:tcPr>
            <w:tcW w:w="369" w:type="dxa"/>
            <w:gridSpan w:val="3"/>
          </w:tcPr>
          <w:p w14:paraId="6A1ABD10" w14:textId="77777777" w:rsidR="0009116C" w:rsidRPr="00C967AD" w:rsidRDefault="0009116C" w:rsidP="001C1EFE"/>
        </w:tc>
        <w:tc>
          <w:tcPr>
            <w:tcW w:w="369" w:type="dxa"/>
            <w:gridSpan w:val="3"/>
          </w:tcPr>
          <w:p w14:paraId="1ED40799" w14:textId="77777777" w:rsidR="0009116C" w:rsidRPr="00C967AD" w:rsidRDefault="0009116C" w:rsidP="001C1EFE"/>
        </w:tc>
        <w:tc>
          <w:tcPr>
            <w:tcW w:w="369" w:type="dxa"/>
            <w:gridSpan w:val="2"/>
          </w:tcPr>
          <w:p w14:paraId="47344AEE" w14:textId="77777777" w:rsidR="0009116C" w:rsidRPr="00C967AD" w:rsidRDefault="0009116C" w:rsidP="001C1EFE"/>
        </w:tc>
        <w:tc>
          <w:tcPr>
            <w:tcW w:w="369" w:type="dxa"/>
            <w:gridSpan w:val="2"/>
          </w:tcPr>
          <w:p w14:paraId="3C2B57D7" w14:textId="77777777" w:rsidR="0009116C" w:rsidRPr="00C967AD" w:rsidRDefault="0009116C" w:rsidP="001C1EFE"/>
        </w:tc>
        <w:tc>
          <w:tcPr>
            <w:tcW w:w="606" w:type="dxa"/>
            <w:gridSpan w:val="3"/>
            <w:tcBorders>
              <w:right w:val="single" w:sz="12" w:space="0" w:color="auto"/>
            </w:tcBorders>
          </w:tcPr>
          <w:p w14:paraId="65D5A29A" w14:textId="77777777" w:rsidR="0009116C" w:rsidRPr="00C967AD" w:rsidRDefault="0009116C" w:rsidP="001C1EFE"/>
        </w:tc>
      </w:tr>
      <w:tr w:rsidR="0009116C" w:rsidRPr="00C967AD" w14:paraId="12BFF691" w14:textId="77777777" w:rsidTr="0016632E">
        <w:trPr>
          <w:trHeight w:val="612"/>
        </w:trPr>
        <w:tc>
          <w:tcPr>
            <w:tcW w:w="327" w:type="dxa"/>
            <w:tcBorders>
              <w:left w:val="single" w:sz="12" w:space="0" w:color="auto"/>
              <w:right w:val="single" w:sz="12" w:space="0" w:color="auto"/>
            </w:tcBorders>
          </w:tcPr>
          <w:p w14:paraId="5BE0EBF8" w14:textId="77777777" w:rsidR="0009116C" w:rsidRPr="00C967AD" w:rsidRDefault="0009116C" w:rsidP="001C1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09" w:type="dxa"/>
            <w:gridSpan w:val="98"/>
            <w:tcBorders>
              <w:left w:val="single" w:sz="12" w:space="0" w:color="auto"/>
              <w:right w:val="single" w:sz="12" w:space="0" w:color="auto"/>
            </w:tcBorders>
          </w:tcPr>
          <w:p w14:paraId="5EC97058" w14:textId="77777777" w:rsidR="0009116C" w:rsidRPr="00C967AD" w:rsidRDefault="0009116C" w:rsidP="001C1EFE">
            <w:pPr>
              <w:jc w:val="center"/>
              <w:rPr>
                <w:sz w:val="16"/>
                <w:szCs w:val="16"/>
              </w:rPr>
            </w:pPr>
          </w:p>
          <w:p w14:paraId="70E7C558" w14:textId="77777777" w:rsidR="0009116C" w:rsidRPr="00C967AD" w:rsidRDefault="0009116C" w:rsidP="001C1EFE">
            <w:pPr>
              <w:jc w:val="center"/>
            </w:pPr>
            <w:r w:rsidRPr="00C967AD">
              <w:rPr>
                <w:sz w:val="22"/>
              </w:rPr>
              <w:t>..............................................</w:t>
            </w:r>
            <w:r w:rsidRPr="00C967AD">
              <w:rPr>
                <w:sz w:val="22"/>
              </w:rPr>
              <w:tab/>
            </w:r>
            <w:r w:rsidRPr="00C967AD">
              <w:rPr>
                <w:sz w:val="22"/>
              </w:rPr>
              <w:tab/>
              <w:t>...............................................</w:t>
            </w:r>
            <w:r w:rsidRPr="00C967AD">
              <w:rPr>
                <w:sz w:val="22"/>
              </w:rPr>
              <w:tab/>
            </w:r>
            <w:r w:rsidRPr="00C967AD">
              <w:rPr>
                <w:sz w:val="22"/>
              </w:rPr>
              <w:tab/>
              <w:t>..........................................</w:t>
            </w:r>
          </w:p>
          <w:p w14:paraId="068AB7F5" w14:textId="77777777" w:rsidR="0009116C" w:rsidRPr="00C967AD" w:rsidRDefault="0009116C" w:rsidP="001C1EFE">
            <w:pPr>
              <w:jc w:val="center"/>
              <w:rPr>
                <w:sz w:val="12"/>
                <w:szCs w:val="12"/>
              </w:rPr>
            </w:pPr>
            <w:r w:rsidRPr="00C967AD">
              <w:rPr>
                <w:sz w:val="12"/>
                <w:szCs w:val="12"/>
              </w:rPr>
              <w:t>gmina</w:t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  <w:t>powiat</w:t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  <w:t>województwo</w:t>
            </w:r>
          </w:p>
        </w:tc>
      </w:tr>
      <w:tr w:rsidR="0009116C" w:rsidRPr="00C967AD" w14:paraId="5537529E" w14:textId="77777777" w:rsidTr="0016632E">
        <w:trPr>
          <w:trHeight w:val="226"/>
        </w:trPr>
        <w:tc>
          <w:tcPr>
            <w:tcW w:w="3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2D3DE" w14:textId="77777777" w:rsidR="0009116C" w:rsidRPr="00C967AD" w:rsidRDefault="0009116C" w:rsidP="001C1EFE">
            <w:pPr>
              <w:rPr>
                <w:b/>
                <w:bCs/>
                <w:color w:val="000000"/>
              </w:rPr>
            </w:pPr>
          </w:p>
        </w:tc>
        <w:tc>
          <w:tcPr>
            <w:tcW w:w="10909" w:type="dxa"/>
            <w:gridSpan w:val="9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6D886" w14:textId="77777777" w:rsidR="0009116C" w:rsidRPr="00C967AD" w:rsidRDefault="0009116C" w:rsidP="001C1EFE">
            <w:pPr>
              <w:rPr>
                <w:b/>
                <w:bCs/>
                <w:color w:val="000000"/>
              </w:rPr>
            </w:pPr>
            <w:r w:rsidRPr="00C967AD">
              <w:rPr>
                <w:b/>
                <w:bCs/>
                <w:color w:val="000000"/>
                <w:sz w:val="22"/>
                <w:szCs w:val="22"/>
              </w:rPr>
              <w:t>Wybieram język:</w:t>
            </w:r>
            <w:r w:rsidRPr="00C967AD">
              <w:t xml:space="preserve"> /</w:t>
            </w:r>
            <w:r w:rsidRPr="00C967AD">
              <w:rPr>
                <w:sz w:val="20"/>
                <w:szCs w:val="20"/>
              </w:rPr>
              <w:t>kandydat wskazuje: j. angielski, j. niemiecki, j. rosyjski</w:t>
            </w:r>
            <w:r w:rsidRPr="00C967AD">
              <w:t>/</w:t>
            </w:r>
            <w:r>
              <w:t>*</w:t>
            </w:r>
          </w:p>
          <w:p w14:paraId="778D3D3B" w14:textId="77777777" w:rsidR="0009116C" w:rsidRPr="00C967AD" w:rsidRDefault="0009116C" w:rsidP="001C1EFE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C967AD">
              <w:rPr>
                <w:color w:val="000000"/>
                <w:sz w:val="22"/>
                <w:szCs w:val="22"/>
              </w:rPr>
              <w:t>I język obcy (kontynuowany ze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967AD">
              <w:rPr>
                <w:sz w:val="22"/>
                <w:szCs w:val="22"/>
              </w:rPr>
              <w:t>szkoły podstawowej</w:t>
            </w:r>
            <w:r w:rsidRPr="00C967AD">
              <w:rPr>
                <w:color w:val="000000"/>
                <w:sz w:val="22"/>
                <w:szCs w:val="22"/>
              </w:rPr>
              <w:t>) ..............................................................................</w:t>
            </w:r>
          </w:p>
          <w:p w14:paraId="0072F540" w14:textId="77777777" w:rsidR="0009116C" w:rsidRPr="00C967AD" w:rsidRDefault="0009116C" w:rsidP="001C1EFE">
            <w:pPr>
              <w:numPr>
                <w:ilvl w:val="0"/>
                <w:numId w:val="2"/>
              </w:numPr>
              <w:rPr>
                <w:color w:val="000000"/>
              </w:rPr>
            </w:pPr>
            <w:r w:rsidRPr="00C967AD">
              <w:rPr>
                <w:color w:val="000000"/>
                <w:sz w:val="22"/>
                <w:szCs w:val="22"/>
              </w:rPr>
              <w:t>II język obcy……………………………....................................................................................</w:t>
            </w:r>
          </w:p>
        </w:tc>
      </w:tr>
      <w:tr w:rsidR="0009116C" w:rsidRPr="00C967AD" w14:paraId="06DDA51B" w14:textId="77777777" w:rsidTr="0016632E">
        <w:trPr>
          <w:trHeight w:val="222"/>
        </w:trPr>
        <w:tc>
          <w:tcPr>
            <w:tcW w:w="3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96458" w14:textId="77777777" w:rsidR="0009116C" w:rsidRPr="00C967AD" w:rsidRDefault="0009116C" w:rsidP="001C1EFE"/>
        </w:tc>
        <w:tc>
          <w:tcPr>
            <w:tcW w:w="10909" w:type="dxa"/>
            <w:gridSpan w:val="9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3B6D51" w14:textId="77777777" w:rsidR="0009116C" w:rsidRPr="00C967AD" w:rsidRDefault="0009116C" w:rsidP="001C1EFE">
            <w:r w:rsidRPr="00C967AD">
              <w:rPr>
                <w:sz w:val="22"/>
              </w:rPr>
              <w:t>Ukończona Szkoła Podstawowa</w:t>
            </w:r>
            <w:r>
              <w:rPr>
                <w:sz w:val="22"/>
              </w:rPr>
              <w:t xml:space="preserve"> */ </w:t>
            </w:r>
            <w:r w:rsidRPr="0009116C">
              <w:rPr>
                <w:sz w:val="22"/>
              </w:rPr>
              <w:t xml:space="preserve">średnia </w:t>
            </w:r>
            <w:r w:rsidRPr="00C967AD">
              <w:rPr>
                <w:sz w:val="22"/>
              </w:rPr>
              <w:t>……………………………………………………………………</w:t>
            </w:r>
            <w:r>
              <w:rPr>
                <w:sz w:val="22"/>
              </w:rPr>
              <w:t>……………………………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………</w:t>
            </w:r>
            <w:proofErr w:type="gramStart"/>
            <w:r>
              <w:rPr>
                <w:sz w:val="22"/>
              </w:rPr>
              <w:t>…….</w:t>
            </w:r>
            <w:proofErr w:type="gramEnd"/>
            <w:r>
              <w:rPr>
                <w:sz w:val="22"/>
              </w:rPr>
              <w:t>.</w:t>
            </w:r>
            <w:r w:rsidRPr="00C967AD">
              <w:rPr>
                <w:sz w:val="22"/>
              </w:rPr>
              <w:t>……</w:t>
            </w:r>
          </w:p>
        </w:tc>
      </w:tr>
    </w:tbl>
    <w:p w14:paraId="0013A6C6" w14:textId="77777777" w:rsidR="0009116C" w:rsidRPr="00C967AD" w:rsidRDefault="0009116C" w:rsidP="0009116C">
      <w:pPr>
        <w:rPr>
          <w:sz w:val="4"/>
          <w:szCs w:val="4"/>
        </w:rPr>
      </w:pPr>
    </w:p>
    <w:tbl>
      <w:tblPr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869"/>
        <w:gridCol w:w="3451"/>
      </w:tblGrid>
      <w:tr w:rsidR="0009116C" w:rsidRPr="00C967AD" w14:paraId="70F7E37E" w14:textId="77777777" w:rsidTr="001C1EFE">
        <w:trPr>
          <w:trHeight w:val="393"/>
        </w:trPr>
        <w:tc>
          <w:tcPr>
            <w:tcW w:w="3348" w:type="dxa"/>
            <w:vAlign w:val="center"/>
          </w:tcPr>
          <w:p w14:paraId="0CF1A29F" w14:textId="77777777" w:rsidR="0009116C" w:rsidRPr="00C967AD" w:rsidRDefault="0009116C" w:rsidP="001C1EFE">
            <w:pPr>
              <w:jc w:val="center"/>
            </w:pPr>
            <w:r>
              <w:rPr>
                <w:sz w:val="22"/>
              </w:rPr>
              <w:t>Numer</w:t>
            </w:r>
            <w:r w:rsidRPr="00C967AD">
              <w:rPr>
                <w:sz w:val="22"/>
              </w:rPr>
              <w:t xml:space="preserve"> telefonu KANDYDATA</w:t>
            </w:r>
          </w:p>
        </w:tc>
        <w:tc>
          <w:tcPr>
            <w:tcW w:w="360" w:type="dxa"/>
          </w:tcPr>
          <w:p w14:paraId="2CF85314" w14:textId="77777777" w:rsidR="0009116C" w:rsidRPr="00C967AD" w:rsidRDefault="0009116C" w:rsidP="001C1EFE"/>
        </w:tc>
        <w:tc>
          <w:tcPr>
            <w:tcW w:w="360" w:type="dxa"/>
          </w:tcPr>
          <w:p w14:paraId="4D97F8EE" w14:textId="77777777" w:rsidR="0009116C" w:rsidRPr="00C967AD" w:rsidRDefault="0009116C" w:rsidP="001C1EFE"/>
        </w:tc>
        <w:tc>
          <w:tcPr>
            <w:tcW w:w="360" w:type="dxa"/>
          </w:tcPr>
          <w:p w14:paraId="5A35A1D8" w14:textId="77777777" w:rsidR="0009116C" w:rsidRPr="00C967AD" w:rsidRDefault="0009116C" w:rsidP="001C1EFE"/>
        </w:tc>
        <w:tc>
          <w:tcPr>
            <w:tcW w:w="360" w:type="dxa"/>
          </w:tcPr>
          <w:p w14:paraId="568EBE13" w14:textId="77777777" w:rsidR="0009116C" w:rsidRPr="00C967AD" w:rsidRDefault="0009116C" w:rsidP="001C1EFE"/>
        </w:tc>
        <w:tc>
          <w:tcPr>
            <w:tcW w:w="360" w:type="dxa"/>
          </w:tcPr>
          <w:p w14:paraId="3D1EBA3E" w14:textId="77777777" w:rsidR="0009116C" w:rsidRPr="00C967AD" w:rsidRDefault="0009116C" w:rsidP="001C1EFE"/>
        </w:tc>
        <w:tc>
          <w:tcPr>
            <w:tcW w:w="360" w:type="dxa"/>
          </w:tcPr>
          <w:p w14:paraId="5EDBA01B" w14:textId="77777777" w:rsidR="0009116C" w:rsidRPr="00C967AD" w:rsidRDefault="0009116C" w:rsidP="001C1EFE"/>
        </w:tc>
        <w:tc>
          <w:tcPr>
            <w:tcW w:w="360" w:type="dxa"/>
          </w:tcPr>
          <w:p w14:paraId="2A9A25DE" w14:textId="77777777" w:rsidR="0009116C" w:rsidRPr="00C967AD" w:rsidRDefault="0009116C" w:rsidP="001C1EFE"/>
        </w:tc>
        <w:tc>
          <w:tcPr>
            <w:tcW w:w="360" w:type="dxa"/>
          </w:tcPr>
          <w:p w14:paraId="76AB8B5D" w14:textId="77777777" w:rsidR="0009116C" w:rsidRPr="00C967AD" w:rsidRDefault="0009116C" w:rsidP="001C1EFE"/>
        </w:tc>
        <w:tc>
          <w:tcPr>
            <w:tcW w:w="360" w:type="dxa"/>
          </w:tcPr>
          <w:p w14:paraId="2E0E6732" w14:textId="77777777" w:rsidR="0009116C" w:rsidRPr="00C967AD" w:rsidRDefault="0009116C" w:rsidP="001C1EFE"/>
        </w:tc>
        <w:tc>
          <w:tcPr>
            <w:tcW w:w="869" w:type="dxa"/>
            <w:vAlign w:val="center"/>
          </w:tcPr>
          <w:p w14:paraId="7999BF1B" w14:textId="77777777" w:rsidR="0009116C" w:rsidRPr="00C967AD" w:rsidRDefault="0009116C" w:rsidP="001C1EFE">
            <w:r w:rsidRPr="00C967AD">
              <w:rPr>
                <w:sz w:val="22"/>
                <w:szCs w:val="22"/>
              </w:rPr>
              <w:t>E-mail</w:t>
            </w:r>
          </w:p>
        </w:tc>
        <w:tc>
          <w:tcPr>
            <w:tcW w:w="3451" w:type="dxa"/>
          </w:tcPr>
          <w:p w14:paraId="1A4555C3" w14:textId="77777777" w:rsidR="0009116C" w:rsidRPr="00C967AD" w:rsidRDefault="0009116C" w:rsidP="001C1EFE"/>
        </w:tc>
      </w:tr>
    </w:tbl>
    <w:p w14:paraId="70DF47D1" w14:textId="77777777" w:rsidR="0009116C" w:rsidRPr="00C967AD" w:rsidRDefault="0009116C" w:rsidP="0009116C">
      <w:pPr>
        <w:rPr>
          <w:sz w:val="4"/>
          <w:szCs w:val="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99"/>
        <w:gridCol w:w="301"/>
        <w:gridCol w:w="301"/>
        <w:gridCol w:w="177"/>
        <w:gridCol w:w="124"/>
        <w:gridCol w:w="300"/>
        <w:gridCol w:w="303"/>
        <w:gridCol w:w="1083"/>
        <w:gridCol w:w="369"/>
        <w:gridCol w:w="369"/>
        <w:gridCol w:w="369"/>
        <w:gridCol w:w="321"/>
        <w:gridCol w:w="48"/>
        <w:gridCol w:w="369"/>
        <w:gridCol w:w="106"/>
        <w:gridCol w:w="263"/>
        <w:gridCol w:w="260"/>
        <w:gridCol w:w="109"/>
        <w:gridCol w:w="369"/>
        <w:gridCol w:w="46"/>
        <w:gridCol w:w="323"/>
        <w:gridCol w:w="200"/>
        <w:gridCol w:w="173"/>
        <w:gridCol w:w="351"/>
        <w:gridCol w:w="18"/>
        <w:gridCol w:w="369"/>
        <w:gridCol w:w="136"/>
        <w:gridCol w:w="233"/>
        <w:gridCol w:w="291"/>
        <w:gridCol w:w="78"/>
        <w:gridCol w:w="369"/>
        <w:gridCol w:w="76"/>
        <w:gridCol w:w="293"/>
        <w:gridCol w:w="231"/>
        <w:gridCol w:w="138"/>
        <w:gridCol w:w="369"/>
        <w:gridCol w:w="369"/>
        <w:gridCol w:w="361"/>
      </w:tblGrid>
      <w:tr w:rsidR="0009116C" w:rsidRPr="00C967AD" w14:paraId="227ED1A2" w14:textId="77777777" w:rsidTr="001C1EFE">
        <w:trPr>
          <w:trHeight w:val="456"/>
        </w:trPr>
        <w:tc>
          <w:tcPr>
            <w:tcW w:w="2448" w:type="dxa"/>
            <w:gridSpan w:val="8"/>
          </w:tcPr>
          <w:p w14:paraId="40D2FE42" w14:textId="77777777" w:rsidR="0009116C" w:rsidRPr="00C967AD" w:rsidRDefault="0009116C" w:rsidP="001C1EFE">
            <w:pPr>
              <w:jc w:val="center"/>
              <w:rPr>
                <w:sz w:val="18"/>
                <w:szCs w:val="18"/>
              </w:rPr>
            </w:pPr>
            <w:r w:rsidRPr="00C967AD">
              <w:rPr>
                <w:sz w:val="18"/>
                <w:szCs w:val="18"/>
              </w:rPr>
              <w:t>Adres zamieszkania ojca</w:t>
            </w:r>
            <w:r>
              <w:rPr>
                <w:sz w:val="18"/>
                <w:szCs w:val="18"/>
              </w:rPr>
              <w:t xml:space="preserve"> *</w:t>
            </w:r>
          </w:p>
        </w:tc>
        <w:tc>
          <w:tcPr>
            <w:tcW w:w="8460" w:type="dxa"/>
            <w:gridSpan w:val="31"/>
            <w:vAlign w:val="bottom"/>
          </w:tcPr>
          <w:p w14:paraId="79710204" w14:textId="77777777" w:rsidR="0009116C" w:rsidRPr="00C967AD" w:rsidRDefault="0009116C" w:rsidP="001C1EFE">
            <w:pPr>
              <w:jc w:val="center"/>
              <w:rPr>
                <w:sz w:val="12"/>
                <w:szCs w:val="12"/>
              </w:rPr>
            </w:pPr>
          </w:p>
          <w:p w14:paraId="7F673DB3" w14:textId="77777777" w:rsidR="0009116C" w:rsidRPr="00C967AD" w:rsidRDefault="0009116C" w:rsidP="001C1EFE">
            <w:pPr>
              <w:jc w:val="center"/>
              <w:rPr>
                <w:sz w:val="12"/>
                <w:szCs w:val="12"/>
              </w:rPr>
            </w:pPr>
          </w:p>
          <w:p w14:paraId="36B6EBBF" w14:textId="77777777" w:rsidR="0009116C" w:rsidRPr="00C967AD" w:rsidRDefault="0009116C" w:rsidP="001C1EFE">
            <w:pPr>
              <w:jc w:val="center"/>
              <w:rPr>
                <w:sz w:val="12"/>
                <w:szCs w:val="12"/>
              </w:rPr>
            </w:pPr>
            <w:r w:rsidRPr="00C967AD">
              <w:rPr>
                <w:sz w:val="12"/>
                <w:szCs w:val="12"/>
              </w:rPr>
              <w:t>Miejscowość, ulica, numer domu, numer mieszkania</w:t>
            </w:r>
          </w:p>
        </w:tc>
      </w:tr>
      <w:tr w:rsidR="0009116C" w:rsidRPr="00C967AD" w14:paraId="4304DF1B" w14:textId="77777777" w:rsidTr="001C1EFE">
        <w:trPr>
          <w:trHeight w:val="122"/>
        </w:trPr>
        <w:tc>
          <w:tcPr>
            <w:tcW w:w="645" w:type="dxa"/>
          </w:tcPr>
          <w:p w14:paraId="763D061F" w14:textId="77777777" w:rsidR="0009116C" w:rsidRPr="00C967AD" w:rsidRDefault="0009116C" w:rsidP="001C1EFE">
            <w:pPr>
              <w:rPr>
                <w:sz w:val="20"/>
                <w:szCs w:val="20"/>
              </w:rPr>
            </w:pPr>
            <w:r w:rsidRPr="00C967AD">
              <w:rPr>
                <w:sz w:val="20"/>
                <w:szCs w:val="20"/>
              </w:rPr>
              <w:t>Kod</w:t>
            </w:r>
          </w:p>
        </w:tc>
        <w:tc>
          <w:tcPr>
            <w:tcW w:w="299" w:type="dxa"/>
          </w:tcPr>
          <w:p w14:paraId="1E20BE09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692732F6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</w:tcPr>
          <w:p w14:paraId="1FDB0373" w14:textId="77777777" w:rsidR="0009116C" w:rsidRPr="00C967AD" w:rsidRDefault="0009116C" w:rsidP="001C1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0" w:type="dxa"/>
            <w:gridSpan w:val="2"/>
          </w:tcPr>
          <w:p w14:paraId="302024D3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5C318885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14:paraId="734F364C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40E2F599" w14:textId="77777777" w:rsidR="0009116C" w:rsidRPr="00C967AD" w:rsidRDefault="0009116C" w:rsidP="001C1EFE">
            <w:pPr>
              <w:rPr>
                <w:sz w:val="20"/>
                <w:szCs w:val="20"/>
              </w:rPr>
            </w:pPr>
            <w:r w:rsidRPr="00C967AD">
              <w:rPr>
                <w:sz w:val="20"/>
                <w:szCs w:val="20"/>
              </w:rPr>
              <w:t>Poczta</w:t>
            </w:r>
          </w:p>
        </w:tc>
        <w:tc>
          <w:tcPr>
            <w:tcW w:w="369" w:type="dxa"/>
          </w:tcPr>
          <w:p w14:paraId="5DF4CF50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13C21D03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18DFB39D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58FA585D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171CC8D2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4650DC62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27236901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14801732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110685C0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</w:tcPr>
          <w:p w14:paraId="4245CD26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0ADBFFB4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34ED4826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0DF5B6A5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266C8D71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2D7AF60D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613E2DEF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2975022B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08E0E505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36BEA98A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4B7AD9DD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</w:tr>
      <w:tr w:rsidR="0009116C" w:rsidRPr="00C967AD" w14:paraId="30918E62" w14:textId="77777777" w:rsidTr="0009116C">
        <w:trPr>
          <w:trHeight w:val="404"/>
        </w:trPr>
        <w:tc>
          <w:tcPr>
            <w:tcW w:w="2448" w:type="dxa"/>
            <w:gridSpan w:val="8"/>
          </w:tcPr>
          <w:p w14:paraId="2CEFF743" w14:textId="77777777" w:rsidR="0009116C" w:rsidRPr="00C967AD" w:rsidRDefault="0009116C" w:rsidP="001C1EFE">
            <w:pPr>
              <w:jc w:val="center"/>
              <w:rPr>
                <w:sz w:val="18"/>
                <w:szCs w:val="18"/>
              </w:rPr>
            </w:pPr>
            <w:r w:rsidRPr="00C967AD">
              <w:rPr>
                <w:sz w:val="18"/>
                <w:szCs w:val="18"/>
              </w:rPr>
              <w:t>Adres zamieszkania matki</w:t>
            </w:r>
            <w:r>
              <w:rPr>
                <w:sz w:val="18"/>
                <w:szCs w:val="18"/>
              </w:rPr>
              <w:t xml:space="preserve"> *</w:t>
            </w:r>
          </w:p>
          <w:p w14:paraId="0CED80C3" w14:textId="77777777" w:rsidR="0009116C" w:rsidRPr="00C967AD" w:rsidRDefault="0009116C" w:rsidP="001C1EFE">
            <w:pPr>
              <w:jc w:val="center"/>
              <w:rPr>
                <w:sz w:val="10"/>
                <w:szCs w:val="10"/>
              </w:rPr>
            </w:pPr>
            <w:r w:rsidRPr="00C967AD">
              <w:rPr>
                <w:sz w:val="10"/>
                <w:szCs w:val="10"/>
              </w:rPr>
              <w:t>(jeżeli jest inny niż ojca/prawnego opiekuna)</w:t>
            </w:r>
          </w:p>
        </w:tc>
        <w:tc>
          <w:tcPr>
            <w:tcW w:w="8460" w:type="dxa"/>
            <w:gridSpan w:val="31"/>
            <w:vAlign w:val="bottom"/>
          </w:tcPr>
          <w:p w14:paraId="0E716DE4" w14:textId="77777777" w:rsidR="0009116C" w:rsidRPr="00C967AD" w:rsidRDefault="0009116C" w:rsidP="001C1EFE">
            <w:pPr>
              <w:jc w:val="center"/>
              <w:rPr>
                <w:sz w:val="12"/>
                <w:szCs w:val="12"/>
              </w:rPr>
            </w:pPr>
            <w:r w:rsidRPr="00C967AD">
              <w:rPr>
                <w:sz w:val="12"/>
                <w:szCs w:val="12"/>
              </w:rPr>
              <w:t>Miejscowość, ulica, numer domu, numer mieszkania</w:t>
            </w:r>
          </w:p>
        </w:tc>
      </w:tr>
      <w:tr w:rsidR="0009116C" w:rsidRPr="00C967AD" w14:paraId="3F1C8D7E" w14:textId="77777777" w:rsidTr="001C1EFE">
        <w:trPr>
          <w:trHeight w:val="134"/>
        </w:trPr>
        <w:tc>
          <w:tcPr>
            <w:tcW w:w="645" w:type="dxa"/>
          </w:tcPr>
          <w:p w14:paraId="5B10152D" w14:textId="77777777" w:rsidR="0009116C" w:rsidRPr="00C967AD" w:rsidRDefault="0009116C" w:rsidP="001C1EFE">
            <w:pPr>
              <w:rPr>
                <w:sz w:val="20"/>
                <w:szCs w:val="20"/>
              </w:rPr>
            </w:pPr>
            <w:r w:rsidRPr="00C967AD">
              <w:rPr>
                <w:sz w:val="20"/>
                <w:szCs w:val="20"/>
              </w:rPr>
              <w:t xml:space="preserve">Kod </w:t>
            </w:r>
          </w:p>
        </w:tc>
        <w:tc>
          <w:tcPr>
            <w:tcW w:w="300" w:type="dxa"/>
          </w:tcPr>
          <w:p w14:paraId="13093571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</w:tcPr>
          <w:p w14:paraId="6353FE93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285A3508" w14:textId="77777777" w:rsidR="0009116C" w:rsidRPr="00C967AD" w:rsidRDefault="0009116C" w:rsidP="001C1EFE">
            <w:pPr>
              <w:rPr>
                <w:sz w:val="20"/>
                <w:szCs w:val="20"/>
              </w:rPr>
            </w:pPr>
            <w:r w:rsidRPr="00C967AD">
              <w:rPr>
                <w:sz w:val="20"/>
                <w:szCs w:val="20"/>
              </w:rPr>
              <w:t>-</w:t>
            </w:r>
          </w:p>
        </w:tc>
        <w:tc>
          <w:tcPr>
            <w:tcW w:w="301" w:type="dxa"/>
            <w:gridSpan w:val="2"/>
          </w:tcPr>
          <w:p w14:paraId="27B12F67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14:paraId="53743E6F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01" w:type="dxa"/>
          </w:tcPr>
          <w:p w14:paraId="2D8C151F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14:paraId="72131635" w14:textId="77777777" w:rsidR="0009116C" w:rsidRPr="00C967AD" w:rsidRDefault="0009116C" w:rsidP="001C1EFE">
            <w:pPr>
              <w:rPr>
                <w:sz w:val="20"/>
                <w:szCs w:val="20"/>
              </w:rPr>
            </w:pPr>
            <w:r w:rsidRPr="00C967AD">
              <w:rPr>
                <w:sz w:val="20"/>
                <w:szCs w:val="20"/>
              </w:rPr>
              <w:t>Poczta</w:t>
            </w:r>
          </w:p>
        </w:tc>
        <w:tc>
          <w:tcPr>
            <w:tcW w:w="369" w:type="dxa"/>
          </w:tcPr>
          <w:p w14:paraId="6147E830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1EA359DF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7BBB9115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65B9C0FF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222DE5E8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55D9C501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1E679B65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07C137FA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1A8D33D6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2"/>
          </w:tcPr>
          <w:p w14:paraId="360A4D31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44403056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6D8B1D6B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0CF48B55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1C92004A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2821EA81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382E259D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</w:tcPr>
          <w:p w14:paraId="5D65CE34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25A47663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14:paraId="315E711C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14:paraId="0F25FB0B" w14:textId="77777777" w:rsidR="0009116C" w:rsidRPr="00C967AD" w:rsidRDefault="0009116C" w:rsidP="001C1EFE">
            <w:pPr>
              <w:rPr>
                <w:sz w:val="20"/>
                <w:szCs w:val="20"/>
              </w:rPr>
            </w:pPr>
          </w:p>
        </w:tc>
      </w:tr>
      <w:tr w:rsidR="0009116C" w:rsidRPr="00C967AD" w14:paraId="0140C649" w14:textId="77777777" w:rsidTr="001C1EFE">
        <w:trPr>
          <w:trHeight w:val="513"/>
        </w:trPr>
        <w:tc>
          <w:tcPr>
            <w:tcW w:w="10908" w:type="dxa"/>
            <w:gridSpan w:val="39"/>
          </w:tcPr>
          <w:p w14:paraId="456CF2F7" w14:textId="77777777" w:rsidR="0009116C" w:rsidRPr="00C967AD" w:rsidRDefault="0009116C" w:rsidP="001C1EFE">
            <w:pPr>
              <w:jc w:val="center"/>
              <w:rPr>
                <w:sz w:val="12"/>
                <w:szCs w:val="12"/>
              </w:rPr>
            </w:pPr>
          </w:p>
          <w:p w14:paraId="7FB1BF8C" w14:textId="77777777" w:rsidR="0009116C" w:rsidRPr="00C967AD" w:rsidRDefault="0009116C" w:rsidP="001C1EFE">
            <w:pPr>
              <w:jc w:val="center"/>
            </w:pPr>
            <w:r w:rsidRPr="00C967AD">
              <w:rPr>
                <w:sz w:val="22"/>
              </w:rPr>
              <w:t>..............................................</w:t>
            </w:r>
            <w:r w:rsidRPr="00C967AD">
              <w:rPr>
                <w:sz w:val="22"/>
              </w:rPr>
              <w:tab/>
            </w:r>
            <w:r w:rsidRPr="00C967AD">
              <w:rPr>
                <w:sz w:val="22"/>
              </w:rPr>
              <w:tab/>
              <w:t>...............................................</w:t>
            </w:r>
            <w:r w:rsidRPr="00C967AD">
              <w:rPr>
                <w:sz w:val="22"/>
              </w:rPr>
              <w:tab/>
            </w:r>
            <w:r w:rsidRPr="00C967AD">
              <w:rPr>
                <w:sz w:val="22"/>
              </w:rPr>
              <w:tab/>
              <w:t>..........................................</w:t>
            </w:r>
          </w:p>
          <w:p w14:paraId="610E6B8C" w14:textId="77777777" w:rsidR="0009116C" w:rsidRPr="00C967AD" w:rsidRDefault="0009116C" w:rsidP="001C1EFE">
            <w:pPr>
              <w:jc w:val="center"/>
              <w:rPr>
                <w:sz w:val="12"/>
                <w:szCs w:val="12"/>
              </w:rPr>
            </w:pPr>
            <w:r w:rsidRPr="00C967AD">
              <w:rPr>
                <w:sz w:val="12"/>
                <w:szCs w:val="12"/>
              </w:rPr>
              <w:t>gmina</w:t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  <w:t>powiat</w:t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</w:r>
            <w:r w:rsidRPr="00C967AD">
              <w:rPr>
                <w:sz w:val="12"/>
                <w:szCs w:val="12"/>
              </w:rPr>
              <w:tab/>
              <w:t>województwo</w:t>
            </w:r>
          </w:p>
        </w:tc>
      </w:tr>
      <w:tr w:rsidR="0009116C" w:rsidRPr="00C967AD" w14:paraId="7C780C0A" w14:textId="77777777" w:rsidTr="0009116C">
        <w:trPr>
          <w:gridAfter w:val="4"/>
          <w:wAfter w:w="1234" w:type="dxa"/>
          <w:trHeight w:val="47"/>
        </w:trPr>
        <w:tc>
          <w:tcPr>
            <w:tcW w:w="1724" w:type="dxa"/>
            <w:gridSpan w:val="5"/>
            <w:vMerge w:val="restart"/>
            <w:vAlign w:val="center"/>
          </w:tcPr>
          <w:p w14:paraId="2D038BA1" w14:textId="77777777" w:rsidR="0009116C" w:rsidRPr="00C967AD" w:rsidRDefault="0009116C" w:rsidP="001C1EFE">
            <w:pPr>
              <w:jc w:val="center"/>
            </w:pPr>
            <w:r w:rsidRPr="00C967AD">
              <w:rPr>
                <w:sz w:val="22"/>
              </w:rPr>
              <w:t xml:space="preserve">Numery telefonu </w:t>
            </w:r>
          </w:p>
        </w:tc>
        <w:tc>
          <w:tcPr>
            <w:tcW w:w="3239" w:type="dxa"/>
            <w:gridSpan w:val="8"/>
            <w:vAlign w:val="center"/>
          </w:tcPr>
          <w:p w14:paraId="7C10604D" w14:textId="77777777" w:rsidR="0009116C" w:rsidRPr="00C967AD" w:rsidRDefault="0009116C" w:rsidP="0009116C">
            <w:pPr>
              <w:rPr>
                <w:sz w:val="18"/>
                <w:szCs w:val="18"/>
              </w:rPr>
            </w:pPr>
            <w:r w:rsidRPr="00C967AD">
              <w:rPr>
                <w:sz w:val="18"/>
                <w:szCs w:val="18"/>
              </w:rPr>
              <w:t xml:space="preserve">MATKI 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23" w:type="dxa"/>
            <w:gridSpan w:val="3"/>
          </w:tcPr>
          <w:p w14:paraId="1B4B53E3" w14:textId="77777777" w:rsidR="0009116C" w:rsidRPr="00C967AD" w:rsidRDefault="0009116C" w:rsidP="001C1EFE"/>
        </w:tc>
        <w:tc>
          <w:tcPr>
            <w:tcW w:w="523" w:type="dxa"/>
            <w:gridSpan w:val="2"/>
          </w:tcPr>
          <w:p w14:paraId="33DDE888" w14:textId="77777777" w:rsidR="0009116C" w:rsidRPr="00C967AD" w:rsidRDefault="0009116C" w:rsidP="001C1EFE"/>
        </w:tc>
        <w:tc>
          <w:tcPr>
            <w:tcW w:w="524" w:type="dxa"/>
            <w:gridSpan w:val="3"/>
          </w:tcPr>
          <w:p w14:paraId="632E84AB" w14:textId="77777777" w:rsidR="0009116C" w:rsidRPr="00C967AD" w:rsidRDefault="0009116C" w:rsidP="001C1EFE"/>
        </w:tc>
        <w:tc>
          <w:tcPr>
            <w:tcW w:w="523" w:type="dxa"/>
            <w:gridSpan w:val="2"/>
          </w:tcPr>
          <w:p w14:paraId="0AA4771B" w14:textId="77777777" w:rsidR="0009116C" w:rsidRPr="00C967AD" w:rsidRDefault="0009116C" w:rsidP="001C1EFE"/>
        </w:tc>
        <w:tc>
          <w:tcPr>
            <w:tcW w:w="524" w:type="dxa"/>
            <w:gridSpan w:val="2"/>
          </w:tcPr>
          <w:p w14:paraId="6279F842" w14:textId="77777777" w:rsidR="0009116C" w:rsidRPr="00C967AD" w:rsidRDefault="0009116C" w:rsidP="001C1EFE"/>
        </w:tc>
        <w:tc>
          <w:tcPr>
            <w:tcW w:w="523" w:type="dxa"/>
            <w:gridSpan w:val="3"/>
          </w:tcPr>
          <w:p w14:paraId="7C35F7AE" w14:textId="77777777" w:rsidR="0009116C" w:rsidRPr="00C967AD" w:rsidRDefault="0009116C" w:rsidP="001C1EFE"/>
        </w:tc>
        <w:tc>
          <w:tcPr>
            <w:tcW w:w="524" w:type="dxa"/>
            <w:gridSpan w:val="2"/>
          </w:tcPr>
          <w:p w14:paraId="3D6BCA25" w14:textId="77777777" w:rsidR="0009116C" w:rsidRPr="00C967AD" w:rsidRDefault="0009116C" w:rsidP="001C1EFE"/>
        </w:tc>
        <w:tc>
          <w:tcPr>
            <w:tcW w:w="523" w:type="dxa"/>
            <w:gridSpan w:val="3"/>
          </w:tcPr>
          <w:p w14:paraId="6B36B1B3" w14:textId="77777777" w:rsidR="0009116C" w:rsidRPr="00C967AD" w:rsidRDefault="0009116C" w:rsidP="001C1EFE"/>
        </w:tc>
        <w:tc>
          <w:tcPr>
            <w:tcW w:w="524" w:type="dxa"/>
            <w:gridSpan w:val="2"/>
          </w:tcPr>
          <w:p w14:paraId="2C4C0C13" w14:textId="77777777" w:rsidR="0009116C" w:rsidRPr="00C967AD" w:rsidRDefault="0009116C" w:rsidP="001C1EFE"/>
        </w:tc>
      </w:tr>
      <w:tr w:rsidR="0009116C" w:rsidRPr="00C967AD" w14:paraId="677C81AD" w14:textId="77777777" w:rsidTr="0009116C">
        <w:trPr>
          <w:gridAfter w:val="4"/>
          <w:wAfter w:w="1234" w:type="dxa"/>
          <w:trHeight w:val="64"/>
        </w:trPr>
        <w:tc>
          <w:tcPr>
            <w:tcW w:w="1724" w:type="dxa"/>
            <w:gridSpan w:val="5"/>
            <w:vMerge/>
          </w:tcPr>
          <w:p w14:paraId="2472E55A" w14:textId="77777777" w:rsidR="0009116C" w:rsidRPr="00C967AD" w:rsidRDefault="0009116C" w:rsidP="001C1EFE"/>
        </w:tc>
        <w:tc>
          <w:tcPr>
            <w:tcW w:w="3239" w:type="dxa"/>
            <w:gridSpan w:val="8"/>
            <w:vAlign w:val="center"/>
          </w:tcPr>
          <w:p w14:paraId="66D58223" w14:textId="77777777" w:rsidR="0009116C" w:rsidRPr="00C967AD" w:rsidRDefault="0009116C" w:rsidP="0009116C">
            <w:pPr>
              <w:rPr>
                <w:sz w:val="18"/>
                <w:szCs w:val="18"/>
              </w:rPr>
            </w:pPr>
            <w:r w:rsidRPr="00C967AD">
              <w:rPr>
                <w:sz w:val="18"/>
                <w:szCs w:val="18"/>
              </w:rPr>
              <w:t xml:space="preserve">OJCA 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523" w:type="dxa"/>
            <w:gridSpan w:val="3"/>
          </w:tcPr>
          <w:p w14:paraId="27EE6DC1" w14:textId="77777777" w:rsidR="0009116C" w:rsidRPr="00C967AD" w:rsidRDefault="0009116C" w:rsidP="001C1EFE"/>
        </w:tc>
        <w:tc>
          <w:tcPr>
            <w:tcW w:w="523" w:type="dxa"/>
            <w:gridSpan w:val="2"/>
          </w:tcPr>
          <w:p w14:paraId="00F55451" w14:textId="77777777" w:rsidR="0009116C" w:rsidRPr="00C967AD" w:rsidRDefault="0009116C" w:rsidP="001C1EFE"/>
        </w:tc>
        <w:tc>
          <w:tcPr>
            <w:tcW w:w="524" w:type="dxa"/>
            <w:gridSpan w:val="3"/>
          </w:tcPr>
          <w:p w14:paraId="5EB05AAD" w14:textId="77777777" w:rsidR="0009116C" w:rsidRPr="00C967AD" w:rsidRDefault="0009116C" w:rsidP="001C1EFE"/>
        </w:tc>
        <w:tc>
          <w:tcPr>
            <w:tcW w:w="523" w:type="dxa"/>
            <w:gridSpan w:val="2"/>
          </w:tcPr>
          <w:p w14:paraId="2E9381FB" w14:textId="77777777" w:rsidR="0009116C" w:rsidRPr="00C967AD" w:rsidRDefault="0009116C" w:rsidP="001C1EFE"/>
        </w:tc>
        <w:tc>
          <w:tcPr>
            <w:tcW w:w="524" w:type="dxa"/>
            <w:gridSpan w:val="2"/>
          </w:tcPr>
          <w:p w14:paraId="6BEE4509" w14:textId="77777777" w:rsidR="0009116C" w:rsidRPr="00C967AD" w:rsidRDefault="0009116C" w:rsidP="001C1EFE"/>
        </w:tc>
        <w:tc>
          <w:tcPr>
            <w:tcW w:w="523" w:type="dxa"/>
            <w:gridSpan w:val="3"/>
          </w:tcPr>
          <w:p w14:paraId="2EDB55B8" w14:textId="77777777" w:rsidR="0009116C" w:rsidRPr="00C967AD" w:rsidRDefault="0009116C" w:rsidP="001C1EFE"/>
        </w:tc>
        <w:tc>
          <w:tcPr>
            <w:tcW w:w="524" w:type="dxa"/>
            <w:gridSpan w:val="2"/>
          </w:tcPr>
          <w:p w14:paraId="2F74399A" w14:textId="77777777" w:rsidR="0009116C" w:rsidRPr="00C967AD" w:rsidRDefault="0009116C" w:rsidP="001C1EFE"/>
        </w:tc>
        <w:tc>
          <w:tcPr>
            <w:tcW w:w="523" w:type="dxa"/>
            <w:gridSpan w:val="3"/>
          </w:tcPr>
          <w:p w14:paraId="18D2A6E8" w14:textId="77777777" w:rsidR="0009116C" w:rsidRPr="00C967AD" w:rsidRDefault="0009116C" w:rsidP="001C1EFE"/>
        </w:tc>
        <w:tc>
          <w:tcPr>
            <w:tcW w:w="524" w:type="dxa"/>
            <w:gridSpan w:val="2"/>
          </w:tcPr>
          <w:p w14:paraId="6459E394" w14:textId="77777777" w:rsidR="0009116C" w:rsidRPr="00C967AD" w:rsidRDefault="0009116C" w:rsidP="001C1EFE"/>
        </w:tc>
      </w:tr>
    </w:tbl>
    <w:p w14:paraId="2E87ACAE" w14:textId="77777777" w:rsidR="0009116C" w:rsidRPr="0009116C" w:rsidRDefault="0009116C" w:rsidP="0009116C">
      <w:pPr>
        <w:rPr>
          <w:b/>
          <w:bCs/>
          <w:smallCaps/>
          <w:sz w:val="20"/>
          <w:szCs w:val="20"/>
        </w:rPr>
      </w:pPr>
      <w:r w:rsidRPr="0009116C">
        <w:rPr>
          <w:b/>
          <w:bCs/>
          <w:smallCaps/>
          <w:sz w:val="20"/>
          <w:szCs w:val="20"/>
        </w:rPr>
        <w:t>*</w:t>
      </w:r>
      <w:r w:rsidRPr="0009116C">
        <w:rPr>
          <w:i/>
          <w:iCs/>
          <w:smallCaps/>
          <w:sz w:val="20"/>
          <w:szCs w:val="20"/>
        </w:rPr>
        <w:t>dotyczy kandydatów niepełnoletnich (technikum)</w:t>
      </w:r>
    </w:p>
    <w:p w14:paraId="25F85918" w14:textId="77777777" w:rsidR="0009116C" w:rsidRPr="00C967AD" w:rsidRDefault="0009116C" w:rsidP="0009116C">
      <w:pPr>
        <w:ind w:left="4956" w:firstLine="708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ab/>
      </w:r>
      <w:r>
        <w:rPr>
          <w:b/>
          <w:bCs/>
          <w:smallCaps/>
          <w:sz w:val="20"/>
          <w:szCs w:val="20"/>
        </w:rPr>
        <w:tab/>
      </w:r>
      <w:r w:rsidRPr="00C967AD">
        <w:rPr>
          <w:b/>
          <w:bCs/>
          <w:smallCaps/>
          <w:sz w:val="20"/>
          <w:szCs w:val="20"/>
        </w:rPr>
        <w:t>DYREKTOR</w:t>
      </w:r>
    </w:p>
    <w:p w14:paraId="437EA4F1" w14:textId="77777777" w:rsidR="0009116C" w:rsidRPr="00C967AD" w:rsidRDefault="0009116C" w:rsidP="0009116C">
      <w:pPr>
        <w:ind w:left="5664"/>
        <w:rPr>
          <w:b/>
          <w:bCs/>
          <w:smallCaps/>
          <w:sz w:val="20"/>
          <w:szCs w:val="20"/>
        </w:rPr>
      </w:pPr>
      <w:r>
        <w:rPr>
          <w:b/>
          <w:bCs/>
          <w:smallCaps/>
          <w:sz w:val="20"/>
          <w:szCs w:val="20"/>
        </w:rPr>
        <w:tab/>
      </w:r>
      <w:r>
        <w:rPr>
          <w:b/>
          <w:bCs/>
          <w:smallCaps/>
          <w:sz w:val="20"/>
          <w:szCs w:val="20"/>
        </w:rPr>
        <w:tab/>
        <w:t>ZESPOŁU SZKÓŁ nr 1</w:t>
      </w:r>
    </w:p>
    <w:p w14:paraId="6C8A865E" w14:textId="77777777" w:rsidR="0009116C" w:rsidRPr="00C967AD" w:rsidRDefault="0009116C" w:rsidP="0009116C">
      <w:pPr>
        <w:ind w:left="4956" w:firstLine="708"/>
        <w:rPr>
          <w:b/>
          <w:bCs/>
          <w:smallCaps/>
          <w:sz w:val="22"/>
        </w:rPr>
      </w:pPr>
      <w:r>
        <w:rPr>
          <w:b/>
          <w:bCs/>
          <w:smallCaps/>
          <w:sz w:val="20"/>
          <w:szCs w:val="20"/>
        </w:rPr>
        <w:tab/>
      </w:r>
      <w:r>
        <w:rPr>
          <w:b/>
          <w:bCs/>
          <w:smallCaps/>
          <w:sz w:val="20"/>
          <w:szCs w:val="20"/>
        </w:rPr>
        <w:tab/>
      </w:r>
      <w:r w:rsidRPr="00C967AD">
        <w:rPr>
          <w:b/>
          <w:bCs/>
          <w:smallCaps/>
          <w:sz w:val="20"/>
          <w:szCs w:val="20"/>
        </w:rPr>
        <w:t>w</w:t>
      </w:r>
      <w:r>
        <w:rPr>
          <w:b/>
          <w:bCs/>
          <w:smallCaps/>
          <w:sz w:val="20"/>
          <w:szCs w:val="20"/>
        </w:rPr>
        <w:t xml:space="preserve"> LISKOWIE</w:t>
      </w:r>
    </w:p>
    <w:p w14:paraId="1951B5AB" w14:textId="79DE8817" w:rsidR="0009116C" w:rsidRPr="00C967AD" w:rsidRDefault="0009116C" w:rsidP="0009116C">
      <w:pPr>
        <w:pStyle w:val="Nagwek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WNIOSEK O PRZYJĘCIE DO SZKOŁY</w:t>
      </w:r>
    </w:p>
    <w:p w14:paraId="6EB31BCA" w14:textId="7C5E624F" w:rsidR="0009116C" w:rsidRPr="00C967AD" w:rsidRDefault="00CB1A86" w:rsidP="0009116C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3CBF57" wp14:editId="53A50284">
                <wp:simplePos x="0" y="0"/>
                <wp:positionH relativeFrom="column">
                  <wp:posOffset>19050</wp:posOffset>
                </wp:positionH>
                <wp:positionV relativeFrom="paragraph">
                  <wp:posOffset>22860</wp:posOffset>
                </wp:positionV>
                <wp:extent cx="6298565" cy="334010"/>
                <wp:effectExtent l="0" t="0" r="0" b="0"/>
                <wp:wrapNone/>
                <wp:docPr id="4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5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66"/>
                              <w:gridCol w:w="790"/>
                              <w:gridCol w:w="850"/>
                              <w:gridCol w:w="993"/>
                            </w:tblGrid>
                            <w:tr w:rsidR="0009116C" w14:paraId="3A74A909" w14:textId="77777777" w:rsidTr="001C1EFE">
                              <w:tc>
                                <w:tcPr>
                                  <w:tcW w:w="2966" w:type="dxa"/>
                                </w:tcPr>
                                <w:p w14:paraId="58F664AB" w14:textId="77777777" w:rsidR="0009116C" w:rsidRPr="00C967AD" w:rsidRDefault="0009116C" w:rsidP="001C1EF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967A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Szkoła wyboru: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7F80CAF6" w14:textId="77777777" w:rsidR="0009116C" w:rsidRPr="00C967AD" w:rsidRDefault="0009116C" w:rsidP="001C1EFE">
                                  <w:pPr>
                                    <w:pStyle w:val="Nagwek5"/>
                                    <w:rPr>
                                      <w:szCs w:val="28"/>
                                    </w:rPr>
                                  </w:pPr>
                                  <w:r w:rsidRPr="00C967AD">
                                    <w:rPr>
                                      <w:szCs w:val="2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AF72D37" w14:textId="77777777" w:rsidR="0009116C" w:rsidRPr="00C967AD" w:rsidRDefault="0009116C" w:rsidP="001C1EF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967A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78E558C" w14:textId="77777777" w:rsidR="0009116C" w:rsidRPr="00C967AD" w:rsidRDefault="0009116C" w:rsidP="001C1EF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967A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III</w:t>
                                  </w:r>
                                </w:p>
                              </w:tc>
                            </w:tr>
                          </w:tbl>
                          <w:p w14:paraId="28859B8F" w14:textId="77777777" w:rsidR="0009116C" w:rsidRPr="00810AF5" w:rsidRDefault="0009116C" w:rsidP="0009116C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CBF57" id="Pole tekstowe 8" o:spid="_x0000_s1028" type="#_x0000_t202" style="position:absolute;margin-left:1.5pt;margin-top:1.8pt;width:495.95pt;height:2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3P+AEAANEDAAAOAAAAZHJzL2Uyb0RvYy54bWysU8tu2zAQvBfoPxC817Id200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" stroked="f">
                <v:textbox>
                  <w:txbxContent>
                    <w:tbl>
                      <w:tblPr>
                        <w:tblW w:w="55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66"/>
                        <w:gridCol w:w="790"/>
                        <w:gridCol w:w="850"/>
                        <w:gridCol w:w="993"/>
                      </w:tblGrid>
                      <w:tr w:rsidR="0009116C" w14:paraId="3A74A909" w14:textId="77777777" w:rsidTr="001C1EFE">
                        <w:tc>
                          <w:tcPr>
                            <w:tcW w:w="2966" w:type="dxa"/>
                          </w:tcPr>
                          <w:p w14:paraId="58F664AB" w14:textId="77777777" w:rsidR="0009116C" w:rsidRPr="00C967AD" w:rsidRDefault="0009116C" w:rsidP="001C1E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67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Szkoła wyboru: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7F80CAF6" w14:textId="77777777" w:rsidR="0009116C" w:rsidRPr="00C967AD" w:rsidRDefault="0009116C" w:rsidP="001C1EFE">
                            <w:pPr>
                              <w:pStyle w:val="Nagwek5"/>
                              <w:rPr>
                                <w:szCs w:val="28"/>
                              </w:rPr>
                            </w:pPr>
                            <w:r w:rsidRPr="00C967AD">
                              <w:rPr>
                                <w:szCs w:val="2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AF72D37" w14:textId="77777777" w:rsidR="0009116C" w:rsidRPr="00C967AD" w:rsidRDefault="0009116C" w:rsidP="001C1E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67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78E558C" w14:textId="77777777" w:rsidR="0009116C" w:rsidRPr="00C967AD" w:rsidRDefault="0009116C" w:rsidP="001C1E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67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III</w:t>
                            </w:r>
                          </w:p>
                        </w:tc>
                      </w:tr>
                    </w:tbl>
                    <w:p w14:paraId="28859B8F" w14:textId="77777777" w:rsidR="0009116C" w:rsidRPr="00810AF5" w:rsidRDefault="0009116C" w:rsidP="0009116C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DF6D6" w14:textId="77777777" w:rsidR="0009116C" w:rsidRPr="00C967AD" w:rsidRDefault="0009116C" w:rsidP="0009116C">
      <w:pPr>
        <w:rPr>
          <w:b/>
          <w:bCs/>
          <w:sz w:val="16"/>
          <w:szCs w:val="16"/>
        </w:rPr>
      </w:pPr>
    </w:p>
    <w:p w14:paraId="2C3363A8" w14:textId="77777777" w:rsidR="0009116C" w:rsidRPr="00C967AD" w:rsidRDefault="0009116C" w:rsidP="0009116C">
      <w:pPr>
        <w:rPr>
          <w:b/>
          <w:bCs/>
          <w:sz w:val="16"/>
          <w:szCs w:val="16"/>
        </w:rPr>
      </w:pPr>
    </w:p>
    <w:p w14:paraId="4A82FDCC" w14:textId="10544F24" w:rsidR="0009116C" w:rsidRPr="00C967AD" w:rsidRDefault="00CB1A86" w:rsidP="0009116C">
      <w:pPr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855C19" wp14:editId="5C10ECAB">
                <wp:simplePos x="0" y="0"/>
                <wp:positionH relativeFrom="column">
                  <wp:posOffset>3437890</wp:posOffset>
                </wp:positionH>
                <wp:positionV relativeFrom="paragraph">
                  <wp:posOffset>44450</wp:posOffset>
                </wp:positionV>
                <wp:extent cx="228600" cy="228600"/>
                <wp:effectExtent l="0" t="0" r="0" b="0"/>
                <wp:wrapNone/>
                <wp:docPr id="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0ADD5" w14:textId="77777777" w:rsidR="0009116C" w:rsidRDefault="0009116C" w:rsidP="000911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55C19" id="Pole tekstowe 6" o:spid="_x0000_s1029" type="#_x0000_t202" style="position:absolute;margin-left:270.7pt;margin-top:3.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">
                <v:textbox>
                  <w:txbxContent>
                    <w:p w14:paraId="2190ADD5" w14:textId="77777777" w:rsidR="0009116C" w:rsidRDefault="0009116C" w:rsidP="0009116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82B0FB6" wp14:editId="0DEFB87F">
                <wp:simplePos x="0" y="0"/>
                <wp:positionH relativeFrom="column">
                  <wp:posOffset>2324735</wp:posOffset>
                </wp:positionH>
                <wp:positionV relativeFrom="paragraph">
                  <wp:posOffset>44450</wp:posOffset>
                </wp:positionV>
                <wp:extent cx="228600" cy="228600"/>
                <wp:effectExtent l="0" t="0" r="0" b="0"/>
                <wp:wrapNone/>
                <wp:docPr id="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F7488" w14:textId="77777777" w:rsidR="0009116C" w:rsidRDefault="0009116C" w:rsidP="000911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B0FB6" id="Pole tekstowe 4" o:spid="_x0000_s1030" type="#_x0000_t202" style="position:absolute;margin-left:183.05pt;margin-top:3.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">
                <v:textbox>
                  <w:txbxContent>
                    <w:p w14:paraId="57FF7488" w14:textId="77777777" w:rsidR="0009116C" w:rsidRDefault="0009116C" w:rsidP="0009116C"/>
                  </w:txbxContent>
                </v:textbox>
              </v:shape>
            </w:pict>
          </mc:Fallback>
        </mc:AlternateContent>
      </w:r>
    </w:p>
    <w:p w14:paraId="1E4F45D1" w14:textId="6917CF77" w:rsidR="0009116C" w:rsidRPr="00C967AD" w:rsidRDefault="0009116C" w:rsidP="0009116C">
      <w:pPr>
        <w:rPr>
          <w:sz w:val="16"/>
        </w:rPr>
      </w:pPr>
      <w:r w:rsidRPr="00C967AD">
        <w:rPr>
          <w:b/>
          <w:bCs/>
          <w:sz w:val="22"/>
        </w:rPr>
        <w:t>Proszę o przyjęcie do klasy pierwszej</w:t>
      </w:r>
      <w:r>
        <w:rPr>
          <w:b/>
          <w:bCs/>
          <w:sz w:val="22"/>
        </w:rPr>
        <w:t xml:space="preserve">            </w:t>
      </w:r>
      <w:r w:rsidRPr="00C967AD">
        <w:rPr>
          <w:sz w:val="22"/>
        </w:rPr>
        <w:t xml:space="preserve">Technikum        </w:t>
      </w:r>
      <w:r>
        <w:rPr>
          <w:sz w:val="22"/>
        </w:rPr>
        <w:t xml:space="preserve">      </w:t>
      </w:r>
      <w:r w:rsidRPr="009E2CCE">
        <w:rPr>
          <w:sz w:val="22"/>
        </w:rPr>
        <w:t>Szkoła</w:t>
      </w:r>
      <w:r>
        <w:rPr>
          <w:sz w:val="22"/>
        </w:rPr>
        <w:t xml:space="preserve"> Policealna </w:t>
      </w:r>
      <w:r w:rsidRPr="00C967AD">
        <w:rPr>
          <w:sz w:val="16"/>
        </w:rPr>
        <w:t>(postaw odpowiednio znak X)</w:t>
      </w:r>
    </w:p>
    <w:p w14:paraId="62361A12" w14:textId="77777777" w:rsidR="0009116C" w:rsidRPr="00C967AD" w:rsidRDefault="0009116C" w:rsidP="0009116C">
      <w:pPr>
        <w:rPr>
          <w:sz w:val="12"/>
          <w:szCs w:val="12"/>
        </w:rPr>
      </w:pPr>
    </w:p>
    <w:p w14:paraId="509318C1" w14:textId="77777777" w:rsidR="0009116C" w:rsidRPr="00C967AD" w:rsidRDefault="0009116C" w:rsidP="0009116C">
      <w:pPr>
        <w:rPr>
          <w:b/>
          <w:bCs/>
          <w:sz w:val="22"/>
        </w:rPr>
      </w:pPr>
      <w:r w:rsidRPr="00C967AD">
        <w:rPr>
          <w:b/>
          <w:bCs/>
          <w:sz w:val="22"/>
        </w:rPr>
        <w:t>w zawodzie .....................................................................................................................................................................</w:t>
      </w:r>
    </w:p>
    <w:p w14:paraId="36297363" w14:textId="77777777" w:rsidR="0009116C" w:rsidRPr="00C967AD" w:rsidRDefault="0009116C" w:rsidP="0009116C">
      <w:pPr>
        <w:ind w:left="2124" w:firstLine="708"/>
        <w:rPr>
          <w:sz w:val="16"/>
        </w:rPr>
      </w:pPr>
      <w:r w:rsidRPr="00C967AD">
        <w:rPr>
          <w:sz w:val="16"/>
        </w:rPr>
        <w:t>(podaj odpowiednio: typ szkoły, kierunek, specjalność, zawód)</w:t>
      </w:r>
    </w:p>
    <w:p w14:paraId="6F3C7D8B" w14:textId="77D3D251" w:rsidR="0009116C" w:rsidRPr="00C967AD" w:rsidRDefault="00CB1A86" w:rsidP="0009116C">
      <w:pPr>
        <w:spacing w:line="360" w:lineRule="auto"/>
        <w:rPr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690C9" wp14:editId="4493DEB6">
                <wp:simplePos x="0" y="0"/>
                <wp:positionH relativeFrom="column">
                  <wp:posOffset>7733665</wp:posOffset>
                </wp:positionH>
                <wp:positionV relativeFrom="paragraph">
                  <wp:posOffset>762000</wp:posOffset>
                </wp:positionV>
                <wp:extent cx="1990725" cy="32385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2A16" w14:textId="77777777" w:rsidR="0009116C" w:rsidRPr="00570FA5" w:rsidRDefault="0009116C" w:rsidP="0009116C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Turek, 01.03.2016r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690C9" id="Pole tekstowe 2" o:spid="_x0000_s1031" type="#_x0000_t202" style="position:absolute;margin-left:608.95pt;margin-top:60pt;width:156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" filled="f" stroked="f">
                <v:textbox>
                  <w:txbxContent>
                    <w:p w14:paraId="20BC2A16" w14:textId="77777777" w:rsidR="0009116C" w:rsidRPr="00570FA5" w:rsidRDefault="0009116C" w:rsidP="0009116C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Turek, 01.03.2016r</w:t>
                      </w:r>
                    </w:p>
                  </w:txbxContent>
                </v:textbox>
              </v:shape>
            </w:pict>
          </mc:Fallback>
        </mc:AlternateContent>
      </w:r>
      <w:r w:rsidR="0009116C" w:rsidRPr="00C967AD">
        <w:rPr>
          <w:b/>
          <w:bCs/>
          <w:sz w:val="22"/>
        </w:rPr>
        <w:t>Jeżeli z braku miejsc nie dostanę się do wskazanej wyżej klasy proszę o przyjęcie mnie do klasy</w:t>
      </w:r>
    </w:p>
    <w:p w14:paraId="7EA942DD" w14:textId="77777777" w:rsidR="0009116C" w:rsidRPr="00C967AD" w:rsidRDefault="0009116C" w:rsidP="0009116C">
      <w:pPr>
        <w:rPr>
          <w:b/>
          <w:bCs/>
          <w:sz w:val="22"/>
        </w:rPr>
      </w:pPr>
      <w:r w:rsidRPr="00C967AD">
        <w:rPr>
          <w:b/>
          <w:bCs/>
          <w:sz w:val="22"/>
        </w:rPr>
        <w:t>1) w zawodzie ...........................................................................................................................................................</w:t>
      </w:r>
    </w:p>
    <w:p w14:paraId="3E7724C7" w14:textId="77777777" w:rsidR="0009116C" w:rsidRPr="00C967AD" w:rsidRDefault="0009116C" w:rsidP="0009116C">
      <w:pPr>
        <w:rPr>
          <w:sz w:val="22"/>
        </w:rPr>
      </w:pPr>
      <w:r w:rsidRPr="00C967AD">
        <w:rPr>
          <w:b/>
          <w:bCs/>
          <w:sz w:val="22"/>
        </w:rPr>
        <w:t>2) w zawodzie...........................................................................................................................................................</w:t>
      </w:r>
    </w:p>
    <w:p w14:paraId="7BCAAFF2" w14:textId="77777777" w:rsidR="0009116C" w:rsidRPr="00C967AD" w:rsidRDefault="0009116C" w:rsidP="0009116C">
      <w:pPr>
        <w:ind w:left="2124" w:firstLine="708"/>
        <w:rPr>
          <w:sz w:val="16"/>
        </w:rPr>
      </w:pPr>
      <w:r w:rsidRPr="00C967AD">
        <w:rPr>
          <w:sz w:val="16"/>
        </w:rPr>
        <w:t>(podaj odpowiednio: typ szkoły, kierunek, specjalność, zawód)</w:t>
      </w:r>
    </w:p>
    <w:p w14:paraId="29CCC5F6" w14:textId="77777777" w:rsidR="0009116C" w:rsidRPr="00C967AD" w:rsidRDefault="0009116C" w:rsidP="0009116C">
      <w:pPr>
        <w:autoSpaceDE w:val="0"/>
        <w:autoSpaceDN w:val="0"/>
        <w:adjustRightInd w:val="0"/>
        <w:rPr>
          <w:bCs/>
          <w:sz w:val="11"/>
          <w:szCs w:val="11"/>
        </w:rPr>
      </w:pPr>
    </w:p>
    <w:p w14:paraId="2FD32956" w14:textId="77777777" w:rsidR="0009116C" w:rsidRPr="00C967AD" w:rsidRDefault="0009116C" w:rsidP="0009116C">
      <w:pPr>
        <w:autoSpaceDE w:val="0"/>
        <w:autoSpaceDN w:val="0"/>
        <w:adjustRightInd w:val="0"/>
        <w:rPr>
          <w:sz w:val="11"/>
          <w:szCs w:val="11"/>
        </w:rPr>
      </w:pPr>
      <w:r w:rsidRPr="00C967AD">
        <w:rPr>
          <w:bCs/>
          <w:sz w:val="11"/>
          <w:szCs w:val="11"/>
        </w:rPr>
        <w:t>Wyrażam zgodę na przetwarzanie moich danych osobowych zawartych we</w:t>
      </w:r>
      <w:r>
        <w:rPr>
          <w:bCs/>
          <w:sz w:val="11"/>
          <w:szCs w:val="11"/>
        </w:rPr>
        <w:t xml:space="preserve"> </w:t>
      </w:r>
      <w:r w:rsidRPr="00C967AD">
        <w:rPr>
          <w:bCs/>
          <w:sz w:val="11"/>
          <w:szCs w:val="11"/>
        </w:rPr>
        <w:t>wniosku</w:t>
      </w:r>
      <w:r>
        <w:rPr>
          <w:bCs/>
          <w:sz w:val="11"/>
          <w:szCs w:val="11"/>
        </w:rPr>
        <w:t xml:space="preserve"> </w:t>
      </w:r>
      <w:r w:rsidRPr="00C967AD">
        <w:rPr>
          <w:sz w:val="11"/>
          <w:szCs w:val="11"/>
        </w:rPr>
        <w:t>dla celów niezb</w:t>
      </w:r>
      <w:r w:rsidRPr="00C967AD">
        <w:rPr>
          <w:rFonts w:eastAsia="TimesNewRoman"/>
          <w:sz w:val="11"/>
          <w:szCs w:val="11"/>
        </w:rPr>
        <w:t>ę</w:t>
      </w:r>
      <w:r w:rsidRPr="00C967AD">
        <w:rPr>
          <w:sz w:val="11"/>
          <w:szCs w:val="11"/>
        </w:rPr>
        <w:t>dnych do realizacji procesu rekrutacji (zgodnie</w:t>
      </w:r>
      <w:r>
        <w:rPr>
          <w:sz w:val="11"/>
          <w:szCs w:val="11"/>
        </w:rPr>
        <w:t xml:space="preserve"> </w:t>
      </w:r>
      <w:r w:rsidRPr="00C967AD">
        <w:rPr>
          <w:sz w:val="11"/>
          <w:szCs w:val="11"/>
        </w:rPr>
        <w:t>z Ustaw</w:t>
      </w:r>
      <w:r w:rsidRPr="00C967AD">
        <w:rPr>
          <w:rFonts w:eastAsia="TimesNewRoman"/>
          <w:sz w:val="11"/>
          <w:szCs w:val="11"/>
        </w:rPr>
        <w:t xml:space="preserve">ą </w:t>
      </w:r>
      <w:r w:rsidRPr="00C967AD">
        <w:rPr>
          <w:sz w:val="11"/>
          <w:szCs w:val="11"/>
        </w:rPr>
        <w:t>o Ochronie Danych Osobowych z dn.10.05.2018r. Dz. U. 2018 poz. 1000)</w:t>
      </w:r>
    </w:p>
    <w:p w14:paraId="52E5A035" w14:textId="77777777" w:rsidR="0009116C" w:rsidRPr="00C967AD" w:rsidRDefault="0009116C" w:rsidP="0009116C">
      <w:pPr>
        <w:rPr>
          <w:sz w:val="16"/>
          <w:szCs w:val="16"/>
        </w:rPr>
      </w:pPr>
    </w:p>
    <w:p w14:paraId="4E3FF489" w14:textId="77777777" w:rsidR="0009116C" w:rsidRPr="00C967AD" w:rsidRDefault="0009116C" w:rsidP="0009116C">
      <w:pPr>
        <w:rPr>
          <w:sz w:val="22"/>
        </w:rPr>
      </w:pPr>
      <w:r w:rsidRPr="00C967AD">
        <w:rPr>
          <w:sz w:val="22"/>
        </w:rPr>
        <w:t xml:space="preserve">  ...............................................             </w:t>
      </w:r>
      <w:r w:rsidRPr="00C967AD">
        <w:rPr>
          <w:sz w:val="22"/>
        </w:rPr>
        <w:tab/>
        <w:t>…………….…………………..</w:t>
      </w:r>
      <w:r w:rsidRPr="00C967AD">
        <w:rPr>
          <w:sz w:val="22"/>
        </w:rPr>
        <w:tab/>
        <w:t xml:space="preserve">         ………...............................</w:t>
      </w:r>
      <w:r>
        <w:rPr>
          <w:sz w:val="22"/>
        </w:rPr>
        <w:t>....................</w:t>
      </w:r>
    </w:p>
    <w:p w14:paraId="0694F919" w14:textId="77777777" w:rsidR="0009116C" w:rsidRPr="00C967AD" w:rsidRDefault="0009116C" w:rsidP="0009116C">
      <w:pPr>
        <w:ind w:firstLine="708"/>
        <w:rPr>
          <w:sz w:val="18"/>
        </w:rPr>
      </w:pPr>
      <w:r w:rsidRPr="00C967AD">
        <w:rPr>
          <w:sz w:val="18"/>
        </w:rPr>
        <w:t>miejscowość, data</w:t>
      </w:r>
      <w:r w:rsidRPr="00C967AD">
        <w:rPr>
          <w:sz w:val="18"/>
        </w:rPr>
        <w:tab/>
      </w:r>
      <w:r w:rsidRPr="00C967AD">
        <w:rPr>
          <w:sz w:val="18"/>
        </w:rPr>
        <w:tab/>
      </w:r>
      <w:r w:rsidRPr="00C967AD">
        <w:rPr>
          <w:sz w:val="18"/>
        </w:rPr>
        <w:tab/>
      </w:r>
      <w:r>
        <w:rPr>
          <w:sz w:val="18"/>
        </w:rPr>
        <w:t xml:space="preserve">         </w:t>
      </w:r>
      <w:r w:rsidRPr="00C967AD">
        <w:rPr>
          <w:sz w:val="18"/>
        </w:rPr>
        <w:t>czytelny podpis kandydata</w:t>
      </w:r>
      <w:r w:rsidRPr="00C967AD">
        <w:rPr>
          <w:sz w:val="18"/>
        </w:rPr>
        <w:tab/>
      </w:r>
      <w:r w:rsidRPr="00C967AD">
        <w:rPr>
          <w:sz w:val="18"/>
        </w:rPr>
        <w:tab/>
      </w:r>
      <w:r>
        <w:rPr>
          <w:sz w:val="18"/>
        </w:rPr>
        <w:t xml:space="preserve">               </w:t>
      </w:r>
      <w:r w:rsidRPr="00C967AD">
        <w:rPr>
          <w:sz w:val="18"/>
        </w:rPr>
        <w:t xml:space="preserve">czytelny podpis rodzica </w:t>
      </w:r>
      <w:r>
        <w:rPr>
          <w:sz w:val="18"/>
        </w:rPr>
        <w:t>*</w:t>
      </w:r>
    </w:p>
    <w:p w14:paraId="1C24F8F2" w14:textId="77777777" w:rsidR="0009116C" w:rsidRDefault="0009116C" w:rsidP="0009116C">
      <w:pPr>
        <w:rPr>
          <w:b/>
          <w:bCs/>
          <w:sz w:val="20"/>
          <w:szCs w:val="20"/>
        </w:rPr>
      </w:pPr>
      <w:r w:rsidRPr="00C967AD">
        <w:rPr>
          <w:b/>
          <w:bCs/>
          <w:sz w:val="20"/>
          <w:szCs w:val="20"/>
        </w:rPr>
        <w:t>Wymagane dokumenty:</w:t>
      </w:r>
    </w:p>
    <w:p w14:paraId="516F0C9E" w14:textId="77777777" w:rsidR="0009116C" w:rsidRPr="00C967AD" w:rsidRDefault="0009116C" w:rsidP="0009116C">
      <w:pPr>
        <w:numPr>
          <w:ilvl w:val="0"/>
          <w:numId w:val="1"/>
        </w:numPr>
        <w:tabs>
          <w:tab w:val="clear" w:pos="720"/>
          <w:tab w:val="num" w:pos="540"/>
        </w:tabs>
        <w:rPr>
          <w:sz w:val="14"/>
          <w:szCs w:val="14"/>
        </w:rPr>
      </w:pPr>
      <w:r>
        <w:rPr>
          <w:sz w:val="14"/>
          <w:szCs w:val="14"/>
        </w:rPr>
        <w:t>2</w:t>
      </w:r>
      <w:r w:rsidRPr="00C967AD">
        <w:rPr>
          <w:sz w:val="14"/>
          <w:szCs w:val="14"/>
        </w:rPr>
        <w:t xml:space="preserve"> fotografie</w:t>
      </w:r>
    </w:p>
    <w:p w14:paraId="2C43E5C9" w14:textId="77777777" w:rsidR="0009116C" w:rsidRDefault="0009116C" w:rsidP="0009116C">
      <w:pPr>
        <w:numPr>
          <w:ilvl w:val="0"/>
          <w:numId w:val="1"/>
        </w:numPr>
        <w:tabs>
          <w:tab w:val="clear" w:pos="720"/>
          <w:tab w:val="num" w:pos="540"/>
        </w:tabs>
        <w:rPr>
          <w:sz w:val="14"/>
          <w:szCs w:val="14"/>
        </w:rPr>
      </w:pPr>
      <w:r w:rsidRPr="00C967AD">
        <w:rPr>
          <w:sz w:val="14"/>
          <w:szCs w:val="14"/>
        </w:rPr>
        <w:t>zaświadczenie lekarskie o braku przeciwwskazań zdrowotnych do ksz</w:t>
      </w:r>
      <w:r>
        <w:rPr>
          <w:sz w:val="14"/>
          <w:szCs w:val="14"/>
        </w:rPr>
        <w:t xml:space="preserve">tałcenia w określonym zawodzie </w:t>
      </w:r>
    </w:p>
    <w:p w14:paraId="43D3286F" w14:textId="77777777" w:rsidR="0009116C" w:rsidRPr="0009116C" w:rsidRDefault="0009116C" w:rsidP="0009116C">
      <w:pPr>
        <w:numPr>
          <w:ilvl w:val="0"/>
          <w:numId w:val="1"/>
        </w:numPr>
        <w:tabs>
          <w:tab w:val="clear" w:pos="720"/>
          <w:tab w:val="num" w:pos="540"/>
        </w:tabs>
        <w:rPr>
          <w:sz w:val="14"/>
          <w:szCs w:val="14"/>
        </w:rPr>
      </w:pPr>
      <w:r w:rsidRPr="0009116C">
        <w:rPr>
          <w:sz w:val="14"/>
          <w:szCs w:val="14"/>
        </w:rPr>
        <w:t xml:space="preserve">orzeczenie lekarski o braku przeciwwskazań zdrowotnych do kierowania pojazdami (dot. technika pojazdów samochodowych i technika mechanizacji rolnictwa i </w:t>
      </w:r>
      <w:proofErr w:type="spellStart"/>
      <w:r w:rsidRPr="0009116C">
        <w:rPr>
          <w:sz w:val="14"/>
          <w:szCs w:val="14"/>
        </w:rPr>
        <w:t>agrotroniki</w:t>
      </w:r>
      <w:proofErr w:type="spellEnd"/>
      <w:r w:rsidRPr="0009116C">
        <w:rPr>
          <w:sz w:val="14"/>
          <w:szCs w:val="14"/>
        </w:rPr>
        <w:t>)</w:t>
      </w:r>
    </w:p>
    <w:p w14:paraId="16C3110E" w14:textId="517F04D6" w:rsidR="0009116C" w:rsidRPr="00C967AD" w:rsidRDefault="0009116C" w:rsidP="0009116C">
      <w:pPr>
        <w:numPr>
          <w:ilvl w:val="0"/>
          <w:numId w:val="1"/>
        </w:numPr>
        <w:tabs>
          <w:tab w:val="clear" w:pos="720"/>
          <w:tab w:val="num" w:pos="540"/>
        </w:tabs>
        <w:rPr>
          <w:sz w:val="14"/>
          <w:szCs w:val="14"/>
        </w:rPr>
      </w:pPr>
      <w:r w:rsidRPr="00C967AD">
        <w:rPr>
          <w:sz w:val="14"/>
          <w:szCs w:val="14"/>
        </w:rPr>
        <w:t>ś</w:t>
      </w:r>
      <w:r>
        <w:rPr>
          <w:sz w:val="14"/>
          <w:szCs w:val="14"/>
        </w:rPr>
        <w:t>wiadectwo ukończeni</w:t>
      </w:r>
      <w:r w:rsidR="00AF4449">
        <w:rPr>
          <w:sz w:val="14"/>
          <w:szCs w:val="14"/>
        </w:rPr>
        <w:t>a szkoły podstawowej</w:t>
      </w:r>
      <w:r w:rsidR="009C5EB3">
        <w:rPr>
          <w:sz w:val="14"/>
          <w:szCs w:val="14"/>
        </w:rPr>
        <w:t xml:space="preserve"> </w:t>
      </w:r>
      <w:r w:rsidR="00AF4449">
        <w:rPr>
          <w:sz w:val="14"/>
          <w:szCs w:val="14"/>
        </w:rPr>
        <w:t>(dot. technikum) / szkoły średniej (dot. szkoły policealnej)</w:t>
      </w:r>
    </w:p>
    <w:p w14:paraId="5471FAAF" w14:textId="77777777" w:rsidR="0009116C" w:rsidRPr="00C967AD" w:rsidRDefault="0009116C" w:rsidP="0009116C">
      <w:pPr>
        <w:numPr>
          <w:ilvl w:val="0"/>
          <w:numId w:val="1"/>
        </w:numPr>
        <w:tabs>
          <w:tab w:val="clear" w:pos="720"/>
          <w:tab w:val="num" w:pos="540"/>
        </w:tabs>
        <w:rPr>
          <w:sz w:val="14"/>
          <w:szCs w:val="14"/>
        </w:rPr>
      </w:pPr>
      <w:r w:rsidRPr="00C967AD">
        <w:rPr>
          <w:sz w:val="14"/>
          <w:szCs w:val="14"/>
        </w:rPr>
        <w:t>zaświadczenie o wynikach egzaminu ośmioklasisty</w:t>
      </w:r>
    </w:p>
    <w:p w14:paraId="33AAF90C" w14:textId="77777777" w:rsidR="0009116C" w:rsidRPr="00C967AD" w:rsidRDefault="0009116C" w:rsidP="0009116C">
      <w:pPr>
        <w:numPr>
          <w:ilvl w:val="0"/>
          <w:numId w:val="1"/>
        </w:numPr>
        <w:tabs>
          <w:tab w:val="clear" w:pos="720"/>
          <w:tab w:val="num" w:pos="540"/>
        </w:tabs>
        <w:rPr>
          <w:sz w:val="14"/>
          <w:szCs w:val="14"/>
        </w:rPr>
      </w:pPr>
      <w:r w:rsidRPr="00C967AD">
        <w:rPr>
          <w:sz w:val="14"/>
          <w:szCs w:val="14"/>
        </w:rPr>
        <w:t>zaświadczenia potwierdzające osiągnięcia naukowe, sportowe i artystyczne</w:t>
      </w:r>
    </w:p>
    <w:p w14:paraId="4121034C" w14:textId="77777777" w:rsidR="0009116C" w:rsidRPr="00C967AD" w:rsidRDefault="0009116C" w:rsidP="0009116C">
      <w:pPr>
        <w:numPr>
          <w:ilvl w:val="0"/>
          <w:numId w:val="1"/>
        </w:numPr>
        <w:tabs>
          <w:tab w:val="clear" w:pos="720"/>
          <w:tab w:val="num" w:pos="540"/>
        </w:tabs>
        <w:rPr>
          <w:sz w:val="14"/>
          <w:szCs w:val="14"/>
        </w:rPr>
      </w:pPr>
      <w:r w:rsidRPr="009E2CCE">
        <w:rPr>
          <w:sz w:val="14"/>
          <w:szCs w:val="14"/>
        </w:rPr>
        <w:t>klauzula informacyjna w procesie rekrutacji</w:t>
      </w:r>
    </w:p>
    <w:p w14:paraId="2A884E75" w14:textId="77777777" w:rsidR="0009116C" w:rsidRPr="00C967AD" w:rsidRDefault="0009116C" w:rsidP="0009116C">
      <w:pPr>
        <w:spacing w:before="240"/>
        <w:ind w:left="720"/>
        <w:jc w:val="center"/>
        <w:rPr>
          <w:b/>
          <w:color w:val="000000"/>
          <w:sz w:val="22"/>
          <w:szCs w:val="22"/>
        </w:rPr>
      </w:pPr>
    </w:p>
    <w:p w14:paraId="4A369BCC" w14:textId="77777777" w:rsidR="0009116C" w:rsidRDefault="0009116C" w:rsidP="0009116C">
      <w:pPr>
        <w:jc w:val="center"/>
        <w:rPr>
          <w:b/>
          <w:sz w:val="20"/>
          <w:szCs w:val="20"/>
        </w:rPr>
      </w:pPr>
    </w:p>
    <w:p w14:paraId="2C03AAEA" w14:textId="77777777" w:rsidR="0009116C" w:rsidRDefault="0009116C" w:rsidP="0009116C">
      <w:pPr>
        <w:jc w:val="center"/>
        <w:rPr>
          <w:b/>
          <w:sz w:val="20"/>
          <w:szCs w:val="20"/>
        </w:rPr>
      </w:pPr>
    </w:p>
    <w:p w14:paraId="23C0A9A1" w14:textId="77777777" w:rsidR="0009116C" w:rsidRPr="00C967AD" w:rsidRDefault="0009116C" w:rsidP="0009116C">
      <w:pPr>
        <w:jc w:val="center"/>
        <w:rPr>
          <w:b/>
        </w:rPr>
      </w:pPr>
      <w:r w:rsidRPr="00C967AD">
        <w:rPr>
          <w:b/>
        </w:rPr>
        <w:t>KLAUZULA INFORMACYJNA O PRZETWARZANIU DANYCH OSOBOWYCH</w:t>
      </w:r>
    </w:p>
    <w:p w14:paraId="31383811" w14:textId="77777777" w:rsidR="0009116C" w:rsidRPr="00C967AD" w:rsidRDefault="0009116C" w:rsidP="0009116C">
      <w:pPr>
        <w:jc w:val="both"/>
        <w:rPr>
          <w:sz w:val="20"/>
          <w:szCs w:val="20"/>
        </w:rPr>
      </w:pPr>
      <w:r w:rsidRPr="00C967AD">
        <w:rPr>
          <w:sz w:val="20"/>
          <w:szCs w:val="20"/>
        </w:rPr>
        <w:br/>
        <w:t>Zgodnie z art. 13 ust. 1 i ust. 2 oraz art. 14 ust. 1 i ust. 2 rozporządzenia Parlamentu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Europejskiego i Rady (UE) 2016/679 dnia 27 kwietnia 2016 r. w sprawie ochrony osób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fizycznych w związku z przetwarzaniem danych osobowych i swobodnym przepływem takich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danych oraz uchylenia dyrektywy 95/46/WE (dalej: „RODO”) informujemy, że:</w:t>
      </w:r>
    </w:p>
    <w:p w14:paraId="54CBAEF4" w14:textId="10E96235" w:rsidR="0009116C" w:rsidRPr="00C967AD" w:rsidRDefault="0009116C" w:rsidP="0009116C">
      <w:pPr>
        <w:numPr>
          <w:ilvl w:val="0"/>
          <w:numId w:val="6"/>
        </w:numPr>
        <w:spacing w:after="160" w:line="259" w:lineRule="auto"/>
        <w:contextualSpacing/>
        <w:jc w:val="both"/>
        <w:rPr>
          <w:b/>
          <w:sz w:val="20"/>
          <w:szCs w:val="20"/>
        </w:rPr>
      </w:pPr>
      <w:r w:rsidRPr="00C967AD">
        <w:rPr>
          <w:sz w:val="20"/>
          <w:szCs w:val="20"/>
        </w:rPr>
        <w:t xml:space="preserve">Administratorem danych osobowych ucznia i jego rodziców/opiekunów prawnych, jest </w:t>
      </w:r>
      <w:r w:rsidRPr="009E2CCE">
        <w:rPr>
          <w:rFonts w:eastAsia="Calibri"/>
          <w:b/>
          <w:bCs/>
          <w:sz w:val="20"/>
          <w:szCs w:val="20"/>
          <w:lang w:eastAsia="en-US"/>
        </w:rPr>
        <w:t xml:space="preserve">Zespół Szkół nr 1 w Liskowie. </w:t>
      </w:r>
      <w:r>
        <w:rPr>
          <w:rFonts w:eastAsia="Calibri"/>
          <w:b/>
          <w:bCs/>
          <w:sz w:val="20"/>
          <w:szCs w:val="20"/>
          <w:lang w:eastAsia="en-US"/>
        </w:rPr>
        <w:t>ul. Twórców Liskowa 1. 62-850 Lisków,</w:t>
      </w:r>
      <w:r w:rsidRPr="00C967AD">
        <w:rPr>
          <w:sz w:val="20"/>
          <w:szCs w:val="20"/>
        </w:rPr>
        <w:t xml:space="preserve"> reprezentowany przez Dyrektora Szkoły.</w:t>
      </w:r>
    </w:p>
    <w:p w14:paraId="2503AB1F" w14:textId="77777777" w:rsidR="0009116C" w:rsidRPr="00C967AD" w:rsidRDefault="0009116C" w:rsidP="0009116C">
      <w:pPr>
        <w:numPr>
          <w:ilvl w:val="0"/>
          <w:numId w:val="6"/>
        </w:numPr>
        <w:spacing w:after="160" w:line="259" w:lineRule="auto"/>
        <w:contextualSpacing/>
        <w:jc w:val="both"/>
        <w:rPr>
          <w:b/>
          <w:sz w:val="20"/>
          <w:szCs w:val="20"/>
        </w:rPr>
      </w:pPr>
      <w:r w:rsidRPr="00C967AD">
        <w:rPr>
          <w:sz w:val="20"/>
          <w:szCs w:val="20"/>
        </w:rPr>
        <w:t>Kontakt z Inspektorem Ochrony Danych możliwy jest poprzez adres e-mail:</w:t>
      </w:r>
      <w:hyperlink r:id="rId5" w:history="1">
        <w:r w:rsidRPr="00A17FCB">
          <w:rPr>
            <w:rStyle w:val="Hipercze"/>
            <w:b/>
            <w:sz w:val="20"/>
            <w:szCs w:val="20"/>
          </w:rPr>
          <w:t>iod@zs1liskow.pl</w:t>
        </w:r>
      </w:hyperlink>
      <w:r w:rsidRPr="00C967AD">
        <w:rPr>
          <w:sz w:val="20"/>
          <w:szCs w:val="20"/>
        </w:rPr>
        <w:t xml:space="preserve"> lub pisemnie na adres administratora danych.</w:t>
      </w:r>
    </w:p>
    <w:p w14:paraId="18C88DFE" w14:textId="77777777" w:rsidR="0009116C" w:rsidRPr="00C967AD" w:rsidRDefault="0009116C" w:rsidP="0009116C">
      <w:pPr>
        <w:numPr>
          <w:ilvl w:val="0"/>
          <w:numId w:val="6"/>
        </w:numPr>
        <w:spacing w:after="160" w:line="259" w:lineRule="auto"/>
        <w:contextualSpacing/>
        <w:jc w:val="both"/>
        <w:rPr>
          <w:b/>
          <w:sz w:val="20"/>
          <w:szCs w:val="20"/>
        </w:rPr>
      </w:pPr>
      <w:r w:rsidRPr="00C967AD">
        <w:rPr>
          <w:sz w:val="20"/>
          <w:szCs w:val="20"/>
        </w:rPr>
        <w:t>Dane osobowe przetwarzane są w szczególności w celu:</w:t>
      </w:r>
    </w:p>
    <w:p w14:paraId="60FC18EC" w14:textId="77777777" w:rsidR="0009116C" w:rsidRPr="00C967AD" w:rsidRDefault="0009116C" w:rsidP="0009116C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realizacji zadań dydaktycznych, wychowawczych i opiekuńczych, innych zadań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statutowych oraz zadań organizacyjnych wynikających m.in. z ustawy z dnia14 grudnia 2016 r. Prawo oświatowe, a także wypełnienia obowiązków prawnych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ciążących na administratorze - art. 6 ust. 1 lit. c) oraz/lub art. 9 ust. 2 lit. b) RODO;</w:t>
      </w:r>
    </w:p>
    <w:p w14:paraId="4254F2CC" w14:textId="77777777" w:rsidR="0009116C" w:rsidRPr="00C967AD" w:rsidRDefault="0009116C" w:rsidP="0009116C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realizacji umów zawartych z kontrahentami - art. 6 ust. 1 lit. b) RODO;</w:t>
      </w:r>
    </w:p>
    <w:p w14:paraId="4FF34683" w14:textId="77777777" w:rsidR="0009116C" w:rsidRPr="00C967AD" w:rsidRDefault="0009116C" w:rsidP="0009116C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w pozostałych przypadkach - na podstawie udzielonej zgody na przetwarzanie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danych w zakresie i w celach określonych w treści zgody - na podstawie art. 6 ust. 1lit. a) oraz/lub art. 9 ust. 2 lit. a) RODO.</w:t>
      </w:r>
    </w:p>
    <w:p w14:paraId="42E4F797" w14:textId="77777777" w:rsidR="0009116C" w:rsidRPr="00C967AD" w:rsidRDefault="0009116C" w:rsidP="0009116C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Odbiorcami Państwa danych osobowych będą wyłącznie podmioty uprawnione do uzyskania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danych osobowych na podstawie przepisów prawa lub stosownej umowy z administratorem.</w:t>
      </w:r>
    </w:p>
    <w:p w14:paraId="64FB3A30" w14:textId="77777777" w:rsidR="0009116C" w:rsidRPr="00C967AD" w:rsidRDefault="0009116C" w:rsidP="0009116C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Dane osobowe będą przetwarzane przez okres niezbędny do realizacji celu dla jakiego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zostały zebrane, a po tym czasie przez okres oraz w zakresie wymaganym przez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przepisy powszechnie obowiązującego prawa.</w:t>
      </w:r>
    </w:p>
    <w:p w14:paraId="14F43794" w14:textId="77777777" w:rsidR="0009116C" w:rsidRPr="00C967AD" w:rsidRDefault="0009116C" w:rsidP="0009116C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 xml:space="preserve">Przysługuje Pani/Panu ma prawo do: </w:t>
      </w:r>
    </w:p>
    <w:p w14:paraId="7804F111" w14:textId="77777777" w:rsidR="0009116C" w:rsidRPr="00C967AD" w:rsidRDefault="0009116C" w:rsidP="0009116C">
      <w:pPr>
        <w:numPr>
          <w:ilvl w:val="0"/>
          <w:numId w:val="4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dostępu do danych osobowych i ich poprawiania (sprostowania) – na zasadach przewidzianych w art. 15 i 16 RODO;</w:t>
      </w:r>
    </w:p>
    <w:p w14:paraId="70A1243D" w14:textId="77777777" w:rsidR="0009116C" w:rsidRPr="00C967AD" w:rsidRDefault="0009116C" w:rsidP="0009116C">
      <w:pPr>
        <w:numPr>
          <w:ilvl w:val="0"/>
          <w:numId w:val="4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 xml:space="preserve">żądania usunięcia danych osobowych (tzw. prawo do bycia zapomnianym – art. 17RODO), w </w:t>
      </w:r>
      <w:proofErr w:type="gramStart"/>
      <w:r w:rsidRPr="00C967AD">
        <w:rPr>
          <w:sz w:val="20"/>
          <w:szCs w:val="20"/>
        </w:rPr>
        <w:t>przypadku</w:t>
      </w:r>
      <w:proofErr w:type="gramEnd"/>
      <w:r w:rsidRPr="00C967AD">
        <w:rPr>
          <w:sz w:val="20"/>
          <w:szCs w:val="20"/>
        </w:rPr>
        <w:t xml:space="preserve"> gdy:</w:t>
      </w:r>
    </w:p>
    <w:p w14:paraId="70F83D28" w14:textId="77777777" w:rsidR="0009116C" w:rsidRPr="00C967AD" w:rsidRDefault="0009116C" w:rsidP="0009116C">
      <w:pPr>
        <w:numPr>
          <w:ilvl w:val="0"/>
          <w:numId w:val="5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dane nie są już niezbędne do celów, dla których były zebrane lub w inny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sposób przetwarzane;</w:t>
      </w:r>
    </w:p>
    <w:p w14:paraId="7E4F1140" w14:textId="77777777" w:rsidR="0009116C" w:rsidRPr="00C967AD" w:rsidRDefault="0009116C" w:rsidP="0009116C">
      <w:pPr>
        <w:numPr>
          <w:ilvl w:val="0"/>
          <w:numId w:val="5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osoba, której dane dotyczą wycofała zgodę na przetwarzanie danych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osobowych, która jest podstawą przetwarzania danych i nie ma innej podstawy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prawnej przetwarzania danych;</w:t>
      </w:r>
    </w:p>
    <w:p w14:paraId="3A55CFD8" w14:textId="77777777" w:rsidR="0009116C" w:rsidRPr="00C967AD" w:rsidRDefault="0009116C" w:rsidP="0009116C">
      <w:pPr>
        <w:numPr>
          <w:ilvl w:val="0"/>
          <w:numId w:val="5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osoba, której dane dotyczą, wniosła sprzeciw wobec przetwarzania danych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osobowych;</w:t>
      </w:r>
    </w:p>
    <w:p w14:paraId="0913543C" w14:textId="77777777" w:rsidR="0009116C" w:rsidRPr="00C967AD" w:rsidRDefault="0009116C" w:rsidP="0009116C">
      <w:pPr>
        <w:numPr>
          <w:ilvl w:val="0"/>
          <w:numId w:val="5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dane osobowe przetwarzane są niezgodnie z prawem;</w:t>
      </w:r>
    </w:p>
    <w:p w14:paraId="45932F34" w14:textId="77777777" w:rsidR="0009116C" w:rsidRPr="00C967AD" w:rsidRDefault="0009116C" w:rsidP="0009116C">
      <w:pPr>
        <w:numPr>
          <w:ilvl w:val="0"/>
          <w:numId w:val="5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dane osobowe muszą być usunięte w celu wywiązania się z obowiązku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wynikającego z przepisów prawa;</w:t>
      </w:r>
    </w:p>
    <w:p w14:paraId="3A86BA94" w14:textId="77777777" w:rsidR="0009116C" w:rsidRPr="00C967AD" w:rsidRDefault="0009116C" w:rsidP="0009116C">
      <w:pPr>
        <w:numPr>
          <w:ilvl w:val="0"/>
          <w:numId w:val="4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ograniczenia przetwarzania danych osobowych – na zasadach przewidzianych wart. 18 RODO;</w:t>
      </w:r>
    </w:p>
    <w:p w14:paraId="5DB08DB1" w14:textId="77777777" w:rsidR="0009116C" w:rsidRPr="00C967AD" w:rsidRDefault="0009116C" w:rsidP="0009116C">
      <w:pPr>
        <w:numPr>
          <w:ilvl w:val="0"/>
          <w:numId w:val="4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wniesienia sprzeciwu wobec przetwarzania danych osobowych – na zasadach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przewidzianych w art. 21 RODO;</w:t>
      </w:r>
    </w:p>
    <w:p w14:paraId="5938958B" w14:textId="77777777" w:rsidR="0009116C" w:rsidRPr="00C967AD" w:rsidRDefault="0009116C" w:rsidP="0009116C">
      <w:pPr>
        <w:numPr>
          <w:ilvl w:val="0"/>
          <w:numId w:val="4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>wniesienia skargi do organu nadzorczego właściwego w sprawach ochrony danych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osobowych, którym jest Prezes Urzędu Ochrony Danych Osobowych (ul. Stawki2, 00-193 Warszawa), w sytuacji uznania, że podczas przetwarzania Pani/Pana</w:t>
      </w:r>
      <w:r>
        <w:rPr>
          <w:sz w:val="20"/>
          <w:szCs w:val="20"/>
        </w:rPr>
        <w:t xml:space="preserve"> </w:t>
      </w:r>
      <w:r w:rsidRPr="00C967AD">
        <w:rPr>
          <w:sz w:val="20"/>
          <w:szCs w:val="20"/>
        </w:rPr>
        <w:t>danych osobowych Administrator naruszył przepisy RODO.</w:t>
      </w:r>
    </w:p>
    <w:p w14:paraId="6ACDD1F5" w14:textId="77777777" w:rsidR="0009116C" w:rsidRPr="00C967AD" w:rsidRDefault="0009116C" w:rsidP="0009116C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 xml:space="preserve">Podanie danych osobowych jest obowiązkowe, w </w:t>
      </w:r>
      <w:proofErr w:type="gramStart"/>
      <w:r w:rsidRPr="00C967AD">
        <w:rPr>
          <w:sz w:val="20"/>
          <w:szCs w:val="20"/>
        </w:rPr>
        <w:t>sytuacji</w:t>
      </w:r>
      <w:proofErr w:type="gramEnd"/>
      <w:r w:rsidRPr="00C967AD">
        <w:rPr>
          <w:sz w:val="20"/>
          <w:szCs w:val="20"/>
        </w:rPr>
        <w:t xml:space="preserve"> gdy przesłankę przetwarzania danych osobowych stanowi przepis prawa lub zawarta między stronami umowa. W sytuacji, gdy przetwarzanie danych osobowych odbywa się na podstawie zgody, podanie danych osobowych Administratorowi ma charakter dobrowolny. Zgoda może zostać wycofana w każdym momencie. Wycofanie zgody nie wpływa na zgodność z prawem przetwarzania, którego dokonano na podstawie zgody przed jej wycofaniem.</w:t>
      </w:r>
    </w:p>
    <w:p w14:paraId="74FC8362" w14:textId="77777777" w:rsidR="0009116C" w:rsidRPr="00C967AD" w:rsidRDefault="0009116C" w:rsidP="0009116C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0"/>
          <w:szCs w:val="20"/>
        </w:rPr>
      </w:pPr>
      <w:r w:rsidRPr="00C967AD">
        <w:rPr>
          <w:sz w:val="20"/>
          <w:szCs w:val="20"/>
        </w:rPr>
        <w:t xml:space="preserve">Dane osobowe nie będą przetwarzane w celu zautomatyzowanego podejmowania </w:t>
      </w:r>
      <w:proofErr w:type="gramStart"/>
      <w:r w:rsidRPr="00C967AD">
        <w:rPr>
          <w:sz w:val="20"/>
          <w:szCs w:val="20"/>
        </w:rPr>
        <w:t>decyzji,</w:t>
      </w:r>
      <w:proofErr w:type="gramEnd"/>
      <w:r w:rsidRPr="00C967AD">
        <w:rPr>
          <w:sz w:val="20"/>
          <w:szCs w:val="20"/>
        </w:rPr>
        <w:t xml:space="preserve"> ani nie będą profilowane. Mogą wystąpić przypadki, gdy Administrator przekaże dane osobowe do państwa trzeciego lub organizacji międzynarodowych, o każdym takim przypadku osoba, której dane dotyczą, zostanie wcześniej poinformowana.</w:t>
      </w:r>
    </w:p>
    <w:p w14:paraId="16494FA6" w14:textId="77777777" w:rsidR="0009116C" w:rsidRPr="00C967AD" w:rsidRDefault="0009116C" w:rsidP="0009116C">
      <w:pPr>
        <w:spacing w:after="160" w:line="259" w:lineRule="auto"/>
        <w:ind w:left="720"/>
        <w:contextualSpacing/>
        <w:jc w:val="both"/>
        <w:rPr>
          <w:sz w:val="22"/>
          <w:szCs w:val="22"/>
        </w:rPr>
      </w:pPr>
    </w:p>
    <w:p w14:paraId="15814F53" w14:textId="77777777" w:rsidR="0009116C" w:rsidRPr="00C967AD" w:rsidRDefault="0009116C" w:rsidP="0009116C">
      <w:pPr>
        <w:spacing w:after="160" w:line="259" w:lineRule="auto"/>
        <w:ind w:left="720"/>
        <w:contextualSpacing/>
        <w:jc w:val="right"/>
        <w:rPr>
          <w:sz w:val="22"/>
          <w:szCs w:val="22"/>
        </w:rPr>
      </w:pPr>
      <w:r w:rsidRPr="00C967AD">
        <w:rPr>
          <w:sz w:val="22"/>
          <w:szCs w:val="22"/>
        </w:rPr>
        <w:t>........................................................................................</w:t>
      </w:r>
    </w:p>
    <w:p w14:paraId="1CCCE996" w14:textId="77777777" w:rsidR="0009116C" w:rsidRPr="0009116C" w:rsidRDefault="0009116C" w:rsidP="0009116C">
      <w:pPr>
        <w:spacing w:after="160" w:line="259" w:lineRule="auto"/>
        <w:ind w:left="720"/>
        <w:contextualSpacing/>
        <w:jc w:val="right"/>
        <w:rPr>
          <w:sz w:val="22"/>
          <w:szCs w:val="22"/>
        </w:rPr>
      </w:pPr>
      <w:r w:rsidRPr="0009116C">
        <w:rPr>
          <w:sz w:val="22"/>
          <w:szCs w:val="22"/>
        </w:rPr>
        <w:t>data i podpis rodziców /</w:t>
      </w:r>
      <w:r>
        <w:rPr>
          <w:sz w:val="22"/>
          <w:szCs w:val="22"/>
        </w:rPr>
        <w:t xml:space="preserve"> </w:t>
      </w:r>
      <w:r w:rsidRPr="0009116C">
        <w:rPr>
          <w:sz w:val="22"/>
          <w:szCs w:val="22"/>
        </w:rPr>
        <w:t>kandydata pełnoletniego</w:t>
      </w:r>
    </w:p>
    <w:p w14:paraId="7C29EF70" w14:textId="77777777" w:rsidR="0009116C" w:rsidRPr="00C967AD" w:rsidRDefault="0009116C" w:rsidP="0009116C">
      <w:pPr>
        <w:suppressAutoHyphens/>
        <w:rPr>
          <w:b/>
          <w:sz w:val="20"/>
          <w:szCs w:val="20"/>
          <w:lang w:eastAsia="zh-CN"/>
        </w:rPr>
      </w:pPr>
    </w:p>
    <w:p w14:paraId="6FD3949F" w14:textId="77777777" w:rsidR="0009116C" w:rsidRPr="00C967AD" w:rsidRDefault="0009116C" w:rsidP="0009116C">
      <w:pPr>
        <w:ind w:left="720"/>
        <w:rPr>
          <w:sz w:val="12"/>
          <w:szCs w:val="12"/>
        </w:rPr>
      </w:pPr>
    </w:p>
    <w:p w14:paraId="22F97832" w14:textId="77777777" w:rsidR="00EC2AFC" w:rsidRDefault="00EC2AFC"/>
    <w:sectPr w:rsidR="00EC2AFC" w:rsidSect="001C1EFE">
      <w:pgSz w:w="12240" w:h="15840" w:code="1"/>
      <w:pgMar w:top="567" w:right="851" w:bottom="270" w:left="851" w:header="709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227"/>
    <w:multiLevelType w:val="hybridMultilevel"/>
    <w:tmpl w:val="8EBA03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130659"/>
    <w:multiLevelType w:val="hybridMultilevel"/>
    <w:tmpl w:val="53C2C8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C463C8"/>
    <w:multiLevelType w:val="hybridMultilevel"/>
    <w:tmpl w:val="803A994A"/>
    <w:lvl w:ilvl="0" w:tplc="F934D450">
      <w:start w:val="1"/>
      <w:numFmt w:val="lowerLetter"/>
      <w:lvlText w:val="%1)"/>
      <w:lvlJc w:val="left"/>
      <w:pPr>
        <w:ind w:left="1466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D718E5"/>
    <w:multiLevelType w:val="hybridMultilevel"/>
    <w:tmpl w:val="5B987132"/>
    <w:lvl w:ilvl="0" w:tplc="8BCEDFD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982184B"/>
    <w:multiLevelType w:val="hybridMultilevel"/>
    <w:tmpl w:val="48AC820A"/>
    <w:lvl w:ilvl="0" w:tplc="5CDA9E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750E7"/>
    <w:multiLevelType w:val="hybridMultilevel"/>
    <w:tmpl w:val="1D9404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520747">
    <w:abstractNumId w:val="5"/>
  </w:num>
  <w:num w:numId="2" w16cid:durableId="1531339431">
    <w:abstractNumId w:val="2"/>
  </w:num>
  <w:num w:numId="3" w16cid:durableId="2133203243">
    <w:abstractNumId w:val="0"/>
  </w:num>
  <w:num w:numId="4" w16cid:durableId="965816960">
    <w:abstractNumId w:val="1"/>
  </w:num>
  <w:num w:numId="5" w16cid:durableId="55015968">
    <w:abstractNumId w:val="3"/>
  </w:num>
  <w:num w:numId="6" w16cid:durableId="1834637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86"/>
    <w:rsid w:val="0009116C"/>
    <w:rsid w:val="0016632E"/>
    <w:rsid w:val="00175A67"/>
    <w:rsid w:val="001C1EFE"/>
    <w:rsid w:val="00206A39"/>
    <w:rsid w:val="006C50F2"/>
    <w:rsid w:val="009C5EB3"/>
    <w:rsid w:val="00A23F8D"/>
    <w:rsid w:val="00AF4449"/>
    <w:rsid w:val="00CB1A86"/>
    <w:rsid w:val="00E44607"/>
    <w:rsid w:val="00EC2AFC"/>
    <w:rsid w:val="00F6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08D"/>
  <w15:chartTrackingRefBased/>
  <w15:docId w15:val="{D66921EF-72D3-4815-98C6-532ECD51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16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911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09116C"/>
    <w:pPr>
      <w:keepNext/>
      <w:jc w:val="center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9116C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5Znak">
    <w:name w:val="Nagłówek 5 Znak"/>
    <w:link w:val="Nagwek5"/>
    <w:rsid w:val="0009116C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character" w:styleId="Hipercze">
    <w:name w:val="Hyperlink"/>
    <w:unhideWhenUsed/>
    <w:rsid w:val="00091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s1liskow.p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Downloads\Wniosek%20o%20przyj&#281;cie%20kandydata%20do%20szko&#322;y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 o przyjęcie kandydata do szkoły (1)</Template>
  <TotalTime>5</TotalTime>
  <Pages>2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Links>
    <vt:vector size="6" baseType="variant">
      <vt:variant>
        <vt:i4>2162760</vt:i4>
      </vt:variant>
      <vt:variant>
        <vt:i4>0</vt:i4>
      </vt:variant>
      <vt:variant>
        <vt:i4>0</vt:i4>
      </vt:variant>
      <vt:variant>
        <vt:i4>5</vt:i4>
      </vt:variant>
      <vt:variant>
        <vt:lpwstr>mailto:iod@zs1liskow.pl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cp:lastModifiedBy>angelikadryjanska@gmail.com</cp:lastModifiedBy>
  <cp:revision>3</cp:revision>
  <cp:lastPrinted>2026-03-18T20:49:00Z</cp:lastPrinted>
  <dcterms:created xsi:type="dcterms:W3CDTF">2026-03-18T20:21:00Z</dcterms:created>
  <dcterms:modified xsi:type="dcterms:W3CDTF">2026-03-23T11:19:00Z</dcterms:modified>
</cp:coreProperties>
</file>